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62" w:rsidRPr="001D2F38" w:rsidRDefault="00CF6F55" w:rsidP="00CF6F55">
      <w:pPr>
        <w:tabs>
          <w:tab w:val="left" w:pos="4382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D2F38">
        <w:rPr>
          <w:b/>
          <w:color w:val="000000"/>
          <w:sz w:val="28"/>
          <w:szCs w:val="28"/>
          <w:shd w:val="clear" w:color="auto" w:fill="FFFFFF"/>
        </w:rPr>
        <w:t>Информационное сообщение</w:t>
      </w:r>
    </w:p>
    <w:p w:rsidR="00E6790F" w:rsidRPr="00E6790F" w:rsidRDefault="009E5576" w:rsidP="00CF6F55">
      <w:pPr>
        <w:jc w:val="both"/>
        <w:rPr>
          <w:bCs/>
          <w:sz w:val="28"/>
          <w:szCs w:val="28"/>
          <w:shd w:val="clear" w:color="auto" w:fill="FFFFFF"/>
        </w:rPr>
      </w:pPr>
      <w:r w:rsidRPr="001D2F38">
        <w:rPr>
          <w:color w:val="000000"/>
          <w:sz w:val="28"/>
          <w:szCs w:val="28"/>
        </w:rPr>
        <w:br/>
      </w:r>
      <w:r w:rsidR="00CF6F55" w:rsidRPr="001D2F38">
        <w:rPr>
          <w:bCs/>
          <w:color w:val="2C2D2E"/>
          <w:sz w:val="28"/>
          <w:szCs w:val="28"/>
          <w:shd w:val="clear" w:color="auto" w:fill="FFFFFF"/>
        </w:rPr>
        <w:t> </w:t>
      </w:r>
      <w:r w:rsidR="00E6790F" w:rsidRPr="00E6790F">
        <w:rPr>
          <w:bCs/>
          <w:sz w:val="28"/>
          <w:szCs w:val="28"/>
          <w:shd w:val="clear" w:color="auto" w:fill="FFFFFF"/>
        </w:rPr>
        <w:t>Н</w:t>
      </w:r>
      <w:r w:rsidR="00CF6F55" w:rsidRPr="00E6790F">
        <w:rPr>
          <w:bCs/>
          <w:sz w:val="28"/>
          <w:szCs w:val="28"/>
          <w:shd w:val="clear" w:color="auto" w:fill="FFFFFF"/>
        </w:rPr>
        <w:t xml:space="preserve">а территории Рыбинского района </w:t>
      </w:r>
      <w:r w:rsidR="00E6790F" w:rsidRPr="00E6790F">
        <w:rPr>
          <w:bCs/>
          <w:sz w:val="28"/>
          <w:szCs w:val="28"/>
          <w:shd w:val="clear" w:color="auto" w:fill="FFFFFF"/>
        </w:rPr>
        <w:t>работают</w:t>
      </w:r>
      <w:r w:rsidR="00CF6F55" w:rsidRPr="00E6790F">
        <w:rPr>
          <w:bCs/>
          <w:sz w:val="28"/>
          <w:szCs w:val="28"/>
          <w:shd w:val="clear" w:color="auto" w:fill="FFFFFF"/>
        </w:rPr>
        <w:t xml:space="preserve"> социальны</w:t>
      </w:r>
      <w:r w:rsidR="00E6790F" w:rsidRPr="00E6790F">
        <w:rPr>
          <w:bCs/>
          <w:sz w:val="28"/>
          <w:szCs w:val="28"/>
          <w:shd w:val="clear" w:color="auto" w:fill="FFFFFF"/>
        </w:rPr>
        <w:t>е</w:t>
      </w:r>
      <w:r w:rsidR="00CF6F55" w:rsidRPr="00E6790F">
        <w:rPr>
          <w:bCs/>
          <w:sz w:val="28"/>
          <w:szCs w:val="28"/>
          <w:shd w:val="clear" w:color="auto" w:fill="FFFFFF"/>
        </w:rPr>
        <w:t xml:space="preserve"> координатор</w:t>
      </w:r>
      <w:r w:rsidR="00E6790F" w:rsidRPr="00E6790F">
        <w:rPr>
          <w:bCs/>
          <w:sz w:val="28"/>
          <w:szCs w:val="28"/>
          <w:shd w:val="clear" w:color="auto" w:fill="FFFFFF"/>
        </w:rPr>
        <w:t>ы</w:t>
      </w:r>
      <w:r w:rsidR="00CF6F55" w:rsidRPr="00E6790F">
        <w:rPr>
          <w:bCs/>
          <w:sz w:val="28"/>
          <w:szCs w:val="28"/>
          <w:shd w:val="clear" w:color="auto" w:fill="FFFFFF"/>
        </w:rPr>
        <w:t xml:space="preserve"> государственного фонда «Защитники Отечества». </w:t>
      </w:r>
    </w:p>
    <w:p w:rsidR="00CF6F55" w:rsidRPr="00E6790F" w:rsidRDefault="00CF6F55" w:rsidP="00CF6F55">
      <w:pPr>
        <w:jc w:val="both"/>
        <w:rPr>
          <w:sz w:val="28"/>
          <w:szCs w:val="28"/>
          <w:shd w:val="clear" w:color="auto" w:fill="FFFFFF"/>
        </w:rPr>
      </w:pPr>
      <w:r w:rsidRPr="00E6790F">
        <w:rPr>
          <w:sz w:val="28"/>
          <w:szCs w:val="28"/>
          <w:shd w:val="clear" w:color="auto" w:fill="FFFFFF"/>
        </w:rPr>
        <w:t>Объясняем главное об организации фонда и о том, с какими вопросами туда можно обратиться.</w:t>
      </w:r>
    </w:p>
    <w:p w:rsidR="00CF6F55" w:rsidRPr="00E6790F" w:rsidRDefault="00CF6F55" w:rsidP="00CF6F55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CF6F55" w:rsidRPr="00E6790F" w:rsidRDefault="00CF6F55" w:rsidP="00CF6F55">
      <w:pPr>
        <w:jc w:val="both"/>
        <w:rPr>
          <w:b/>
          <w:bCs/>
          <w:sz w:val="28"/>
          <w:szCs w:val="28"/>
          <w:shd w:val="clear" w:color="auto" w:fill="FFFFFF"/>
        </w:rPr>
      </w:pPr>
      <w:r w:rsidRPr="00E6790F">
        <w:rPr>
          <w:b/>
          <w:bCs/>
          <w:sz w:val="28"/>
          <w:szCs w:val="28"/>
          <w:shd w:val="clear" w:color="auto" w:fill="FFFFFF"/>
        </w:rPr>
        <w:t>Какую помощь можно получить?</w:t>
      </w:r>
    </w:p>
    <w:p w:rsidR="00CF6F55" w:rsidRPr="00E6790F" w:rsidRDefault="00CF6F55" w:rsidP="00CF6F55">
      <w:pPr>
        <w:jc w:val="both"/>
        <w:rPr>
          <w:sz w:val="28"/>
          <w:szCs w:val="28"/>
          <w:shd w:val="clear" w:color="auto" w:fill="FFFFFF"/>
        </w:rPr>
      </w:pPr>
      <w:r w:rsidRPr="00E6790F">
        <w:rPr>
          <w:sz w:val="28"/>
          <w:szCs w:val="28"/>
          <w:shd w:val="clear" w:color="auto" w:fill="FFFFFF"/>
        </w:rPr>
        <w:t>Фонд оказывает помощь по таким направлениям, как:</w:t>
      </w:r>
      <w:r w:rsidRPr="00E6790F">
        <w:rPr>
          <w:sz w:val="28"/>
          <w:szCs w:val="28"/>
        </w:rPr>
        <w:br/>
      </w:r>
      <w:r w:rsidR="001D2F38" w:rsidRPr="00E6790F">
        <w:rPr>
          <w:sz w:val="28"/>
          <w:szCs w:val="28"/>
          <w:shd w:val="clear" w:color="auto" w:fill="FFFFFF"/>
        </w:rPr>
        <w:t>-</w:t>
      </w:r>
      <w:r w:rsidRPr="00E6790F">
        <w:rPr>
          <w:sz w:val="28"/>
          <w:szCs w:val="28"/>
          <w:shd w:val="clear" w:color="auto" w:fill="FFFFFF"/>
        </w:rPr>
        <w:t xml:space="preserve"> комплексное и персональное сопровождение, обеспечение социальной адаптации, интеграции и ресоциализации, обучение (переобучение, повышение квалификации), содействие в трудоустройстве;</w:t>
      </w:r>
    </w:p>
    <w:p w:rsidR="00CF6F55" w:rsidRPr="00E6790F" w:rsidRDefault="001D2F38" w:rsidP="00CF6F55">
      <w:pPr>
        <w:jc w:val="both"/>
        <w:rPr>
          <w:sz w:val="28"/>
          <w:szCs w:val="28"/>
          <w:shd w:val="clear" w:color="auto" w:fill="FFFFFF"/>
        </w:rPr>
      </w:pPr>
      <w:r w:rsidRPr="00E6790F">
        <w:rPr>
          <w:sz w:val="28"/>
          <w:szCs w:val="28"/>
          <w:shd w:val="clear" w:color="auto" w:fill="FFFFFF"/>
        </w:rPr>
        <w:t>-</w:t>
      </w:r>
      <w:r w:rsidR="00CF6F55" w:rsidRPr="00E6790F">
        <w:rPr>
          <w:sz w:val="28"/>
          <w:szCs w:val="28"/>
          <w:shd w:val="clear" w:color="auto" w:fill="FFFFFF"/>
        </w:rPr>
        <w:t xml:space="preserve"> психолого-терапевтическая помощь;</w:t>
      </w:r>
    </w:p>
    <w:p w:rsidR="00CF6F55" w:rsidRPr="00E6790F" w:rsidRDefault="001D2F38" w:rsidP="00CF6F55">
      <w:pPr>
        <w:jc w:val="both"/>
        <w:rPr>
          <w:sz w:val="28"/>
          <w:szCs w:val="28"/>
          <w:shd w:val="clear" w:color="auto" w:fill="FFFFFF"/>
        </w:rPr>
      </w:pPr>
      <w:r w:rsidRPr="00E6790F">
        <w:rPr>
          <w:sz w:val="28"/>
          <w:szCs w:val="28"/>
          <w:shd w:val="clear" w:color="auto" w:fill="FFFFFF"/>
        </w:rPr>
        <w:t>-</w:t>
      </w:r>
      <w:r w:rsidR="00CF6F55" w:rsidRPr="00E6790F">
        <w:rPr>
          <w:sz w:val="28"/>
          <w:szCs w:val="28"/>
          <w:shd w:val="clear" w:color="auto" w:fill="FFFFFF"/>
        </w:rPr>
        <w:t xml:space="preserve"> юридическая помощь при оформлении и предоставлении мер социальной поддержки, содействие в получении установленных мер социальной поддержки;</w:t>
      </w:r>
    </w:p>
    <w:p w:rsidR="001D2F38" w:rsidRPr="00E6790F" w:rsidRDefault="001D2F38" w:rsidP="00CF6F55">
      <w:pPr>
        <w:jc w:val="both"/>
        <w:rPr>
          <w:sz w:val="28"/>
          <w:szCs w:val="28"/>
          <w:shd w:val="clear" w:color="auto" w:fill="FFFFFF"/>
        </w:rPr>
      </w:pPr>
      <w:r w:rsidRPr="00E6790F">
        <w:rPr>
          <w:sz w:val="28"/>
          <w:szCs w:val="28"/>
          <w:shd w:val="clear" w:color="auto" w:fill="FFFFFF"/>
        </w:rPr>
        <w:t>-</w:t>
      </w:r>
      <w:r w:rsidR="00CF6F55" w:rsidRPr="00E6790F">
        <w:rPr>
          <w:sz w:val="28"/>
          <w:szCs w:val="28"/>
          <w:shd w:val="clear" w:color="auto" w:fill="FFFFFF"/>
        </w:rPr>
        <w:t xml:space="preserve"> обеспечение лекарствами, медицинскими изделиями (в том числе не зарегистрированными в России), техническими средствами реабилитации, не входящими в федеральный список реабилитационных мероприятий, технических средств реабилитации и услуг, предоставляемых инвалиду, включая высокофункциональные протезы и протезно-ортопедические изделия;</w:t>
      </w:r>
    </w:p>
    <w:p w:rsidR="00CF6F55" w:rsidRPr="00E6790F" w:rsidRDefault="001D2F38" w:rsidP="00CF6F55">
      <w:pPr>
        <w:jc w:val="both"/>
        <w:rPr>
          <w:sz w:val="28"/>
          <w:szCs w:val="28"/>
          <w:shd w:val="clear" w:color="auto" w:fill="FFFFFF"/>
        </w:rPr>
      </w:pPr>
      <w:r w:rsidRPr="00E6790F">
        <w:rPr>
          <w:sz w:val="28"/>
          <w:szCs w:val="28"/>
          <w:shd w:val="clear" w:color="auto" w:fill="FFFFFF"/>
        </w:rPr>
        <w:t>-</w:t>
      </w:r>
      <w:r w:rsidR="00CF6F55" w:rsidRPr="00E6790F">
        <w:rPr>
          <w:sz w:val="28"/>
          <w:szCs w:val="28"/>
          <w:shd w:val="clear" w:color="auto" w:fill="FFFFFF"/>
        </w:rPr>
        <w:t xml:space="preserve"> содействие в получении услуг по медицинской реабилитации, паллиативной медицинской помощи, санаторно-курортного лечения, надомного (долговременного) ухода;</w:t>
      </w:r>
      <w:r w:rsidR="00CF6F55" w:rsidRPr="00E6790F">
        <w:rPr>
          <w:sz w:val="28"/>
          <w:szCs w:val="28"/>
        </w:rPr>
        <w:br/>
      </w:r>
      <w:r w:rsidRPr="00E6790F">
        <w:rPr>
          <w:sz w:val="28"/>
          <w:szCs w:val="28"/>
          <w:shd w:val="clear" w:color="auto" w:fill="FFFFFF"/>
        </w:rPr>
        <w:t>-</w:t>
      </w:r>
      <w:r w:rsidR="00CF6F55" w:rsidRPr="00E6790F">
        <w:rPr>
          <w:sz w:val="28"/>
          <w:szCs w:val="28"/>
          <w:shd w:val="clear" w:color="auto" w:fill="FFFFFF"/>
        </w:rPr>
        <w:t xml:space="preserve"> адаптация жилых помещений инвалидов под индивидуальные потребности;</w:t>
      </w:r>
    </w:p>
    <w:p w:rsidR="00151751" w:rsidRPr="00E6790F" w:rsidRDefault="001D2F38" w:rsidP="00CF6F55">
      <w:pPr>
        <w:jc w:val="both"/>
        <w:rPr>
          <w:sz w:val="28"/>
          <w:szCs w:val="28"/>
          <w:shd w:val="clear" w:color="auto" w:fill="FFFFFF"/>
        </w:rPr>
      </w:pPr>
      <w:r w:rsidRPr="00E6790F">
        <w:rPr>
          <w:sz w:val="28"/>
          <w:szCs w:val="28"/>
          <w:shd w:val="clear" w:color="auto" w:fill="FFFFFF"/>
        </w:rPr>
        <w:t>-</w:t>
      </w:r>
      <w:r w:rsidR="00CF6F55" w:rsidRPr="00E6790F">
        <w:rPr>
          <w:sz w:val="28"/>
          <w:szCs w:val="28"/>
          <w:shd w:val="clear" w:color="auto" w:fill="FFFFFF"/>
        </w:rPr>
        <w:t xml:space="preserve"> помощь в оформлении (восстановлении) документов;</w:t>
      </w:r>
    </w:p>
    <w:p w:rsidR="009E5576" w:rsidRPr="00E6790F" w:rsidRDefault="001D2F38" w:rsidP="00CF6F55">
      <w:pPr>
        <w:jc w:val="both"/>
        <w:rPr>
          <w:sz w:val="28"/>
          <w:szCs w:val="28"/>
          <w:shd w:val="clear" w:color="auto" w:fill="FFFFFF"/>
        </w:rPr>
      </w:pPr>
      <w:r w:rsidRPr="00E6790F">
        <w:rPr>
          <w:sz w:val="28"/>
          <w:szCs w:val="28"/>
          <w:shd w:val="clear" w:color="auto" w:fill="FFFFFF"/>
        </w:rPr>
        <w:t>-</w:t>
      </w:r>
      <w:r w:rsidR="00CF6F55" w:rsidRPr="00E6790F">
        <w:rPr>
          <w:sz w:val="28"/>
          <w:szCs w:val="28"/>
          <w:shd w:val="clear" w:color="auto" w:fill="FFFFFF"/>
        </w:rPr>
        <w:t xml:space="preserve"> получение статуса ветерана боевых действий </w:t>
      </w:r>
      <w:r w:rsidR="00151751" w:rsidRPr="00E6790F">
        <w:rPr>
          <w:sz w:val="28"/>
          <w:szCs w:val="28"/>
          <w:shd w:val="clear" w:color="auto" w:fill="FFFFFF"/>
        </w:rPr>
        <w:t>–</w:t>
      </w:r>
      <w:r w:rsidR="00CF6F55" w:rsidRPr="00E6790F">
        <w:rPr>
          <w:sz w:val="28"/>
          <w:szCs w:val="28"/>
          <w:shd w:val="clear" w:color="auto" w:fill="FFFFFF"/>
        </w:rPr>
        <w:t xml:space="preserve"> содействие</w:t>
      </w:r>
      <w:r w:rsidR="00151751" w:rsidRPr="00E6790F">
        <w:rPr>
          <w:sz w:val="28"/>
          <w:szCs w:val="28"/>
          <w:shd w:val="clear" w:color="auto" w:fill="FFFFFF"/>
        </w:rPr>
        <w:t xml:space="preserve"> и др.</w:t>
      </w:r>
    </w:p>
    <w:p w:rsidR="001D2F38" w:rsidRPr="00E6790F" w:rsidRDefault="001D2F38" w:rsidP="00CF6F55">
      <w:pPr>
        <w:jc w:val="both"/>
        <w:rPr>
          <w:sz w:val="28"/>
          <w:szCs w:val="28"/>
          <w:shd w:val="clear" w:color="auto" w:fill="FFFFFF"/>
        </w:rPr>
      </w:pPr>
    </w:p>
    <w:p w:rsidR="00E6790F" w:rsidRPr="00E6790F" w:rsidRDefault="001D2F38" w:rsidP="00CF6F55">
      <w:pPr>
        <w:jc w:val="both"/>
        <w:rPr>
          <w:i/>
          <w:sz w:val="28"/>
          <w:szCs w:val="28"/>
          <w:shd w:val="clear" w:color="auto" w:fill="FFFFFF"/>
        </w:rPr>
      </w:pPr>
      <w:r w:rsidRPr="00E6790F">
        <w:rPr>
          <w:i/>
          <w:sz w:val="28"/>
          <w:szCs w:val="28"/>
          <w:shd w:val="clear" w:color="auto" w:fill="FFFFFF"/>
        </w:rPr>
        <w:t>Социальны</w:t>
      </w:r>
      <w:r w:rsidR="00E6790F" w:rsidRPr="00E6790F">
        <w:rPr>
          <w:i/>
          <w:sz w:val="28"/>
          <w:szCs w:val="28"/>
          <w:shd w:val="clear" w:color="auto" w:fill="FFFFFF"/>
        </w:rPr>
        <w:t>е</w:t>
      </w:r>
      <w:r w:rsidRPr="00E6790F">
        <w:rPr>
          <w:i/>
          <w:sz w:val="28"/>
          <w:szCs w:val="28"/>
          <w:shd w:val="clear" w:color="auto" w:fill="FFFFFF"/>
        </w:rPr>
        <w:t xml:space="preserve">  координатор</w:t>
      </w:r>
      <w:r w:rsidR="00E6790F" w:rsidRPr="00E6790F">
        <w:rPr>
          <w:i/>
          <w:sz w:val="28"/>
          <w:szCs w:val="28"/>
          <w:shd w:val="clear" w:color="auto" w:fill="FFFFFF"/>
        </w:rPr>
        <w:t>ы</w:t>
      </w:r>
      <w:r w:rsidRPr="00E6790F">
        <w:rPr>
          <w:i/>
          <w:sz w:val="28"/>
          <w:szCs w:val="28"/>
          <w:shd w:val="clear" w:color="auto" w:fill="FFFFFF"/>
        </w:rPr>
        <w:t xml:space="preserve"> </w:t>
      </w:r>
      <w:r w:rsidR="00E6790F" w:rsidRPr="00E6790F">
        <w:rPr>
          <w:bCs/>
          <w:i/>
          <w:sz w:val="28"/>
          <w:szCs w:val="28"/>
          <w:shd w:val="clear" w:color="auto" w:fill="FFFFFF"/>
        </w:rPr>
        <w:t xml:space="preserve">государственного фонда «Защитники Отечества» </w:t>
      </w:r>
      <w:r w:rsidRPr="00E6790F">
        <w:rPr>
          <w:i/>
          <w:sz w:val="28"/>
          <w:szCs w:val="28"/>
          <w:shd w:val="clear" w:color="auto" w:fill="FFFFFF"/>
        </w:rPr>
        <w:t>в Рыбинском районе</w:t>
      </w:r>
      <w:r w:rsidR="00E6790F" w:rsidRPr="00E6790F">
        <w:rPr>
          <w:i/>
          <w:sz w:val="28"/>
          <w:szCs w:val="28"/>
          <w:shd w:val="clear" w:color="auto" w:fill="FFFFFF"/>
        </w:rPr>
        <w:t>:</w:t>
      </w:r>
    </w:p>
    <w:p w:rsidR="001D2F38" w:rsidRPr="00E6790F" w:rsidRDefault="00E6790F" w:rsidP="00CF6F55">
      <w:pPr>
        <w:jc w:val="both"/>
        <w:rPr>
          <w:i/>
          <w:sz w:val="28"/>
          <w:szCs w:val="28"/>
        </w:rPr>
      </w:pPr>
      <w:r w:rsidRPr="00E6790F">
        <w:rPr>
          <w:i/>
          <w:sz w:val="28"/>
          <w:szCs w:val="28"/>
          <w:shd w:val="clear" w:color="auto" w:fill="FFFFFF"/>
        </w:rPr>
        <w:t>Лосев Александр Сергеевич и  Коновалов Денис Евгеньевич</w:t>
      </w:r>
      <w:r>
        <w:rPr>
          <w:i/>
          <w:sz w:val="28"/>
          <w:szCs w:val="28"/>
          <w:shd w:val="clear" w:color="auto" w:fill="FFFFFF"/>
        </w:rPr>
        <w:t xml:space="preserve"> по </w:t>
      </w:r>
      <w:r w:rsidR="001D2F38" w:rsidRPr="00E6790F">
        <w:rPr>
          <w:i/>
          <w:sz w:val="28"/>
          <w:szCs w:val="28"/>
          <w:shd w:val="clear" w:color="auto" w:fill="FFFFFF"/>
        </w:rPr>
        <w:t xml:space="preserve"> </w:t>
      </w:r>
      <w:r w:rsidR="00EB6CC2" w:rsidRPr="00E6790F">
        <w:rPr>
          <w:i/>
          <w:sz w:val="28"/>
          <w:szCs w:val="28"/>
          <w:shd w:val="clear" w:color="auto" w:fill="FFFFFF"/>
        </w:rPr>
        <w:t>адрес</w:t>
      </w:r>
      <w:r>
        <w:rPr>
          <w:i/>
          <w:sz w:val="28"/>
          <w:szCs w:val="28"/>
          <w:shd w:val="clear" w:color="auto" w:fill="FFFFFF"/>
        </w:rPr>
        <w:t>у</w:t>
      </w:r>
      <w:r w:rsidR="001D2F38" w:rsidRPr="00E6790F">
        <w:rPr>
          <w:i/>
          <w:sz w:val="28"/>
          <w:szCs w:val="28"/>
          <w:shd w:val="clear" w:color="auto" w:fill="FFFFFF"/>
        </w:rPr>
        <w:t>:</w:t>
      </w:r>
      <w:r w:rsidR="009A0783" w:rsidRPr="00E6790F">
        <w:rPr>
          <w:i/>
          <w:sz w:val="28"/>
          <w:szCs w:val="28"/>
          <w:shd w:val="clear" w:color="auto" w:fill="FFFFFF"/>
        </w:rPr>
        <w:t xml:space="preserve"> г.Заозерный, з</w:t>
      </w:r>
      <w:r w:rsidR="00EB6CC2" w:rsidRPr="00E6790F">
        <w:rPr>
          <w:i/>
          <w:sz w:val="28"/>
          <w:szCs w:val="28"/>
          <w:shd w:val="clear" w:color="auto" w:fill="FFFFFF"/>
        </w:rPr>
        <w:t>д.Фабричная</w:t>
      </w:r>
      <w:r w:rsidR="001D2F38" w:rsidRPr="00E6790F">
        <w:rPr>
          <w:i/>
          <w:sz w:val="28"/>
          <w:szCs w:val="28"/>
          <w:shd w:val="clear" w:color="auto" w:fill="FFFFFF"/>
        </w:rPr>
        <w:t>,11</w:t>
      </w:r>
      <w:r w:rsidR="00FE3889" w:rsidRPr="00E6790F">
        <w:rPr>
          <w:i/>
          <w:sz w:val="28"/>
          <w:szCs w:val="28"/>
          <w:shd w:val="clear" w:color="auto" w:fill="FFFFFF"/>
        </w:rPr>
        <w:t>, каб.</w:t>
      </w:r>
      <w:r w:rsidR="00151751" w:rsidRPr="00E6790F">
        <w:rPr>
          <w:i/>
          <w:sz w:val="28"/>
          <w:szCs w:val="28"/>
          <w:shd w:val="clear" w:color="auto" w:fill="FFFFFF"/>
        </w:rPr>
        <w:t>110</w:t>
      </w:r>
      <w:r w:rsidR="00FE3889" w:rsidRPr="00E6790F">
        <w:rPr>
          <w:i/>
          <w:sz w:val="28"/>
          <w:szCs w:val="28"/>
          <w:shd w:val="clear" w:color="auto" w:fill="FFFFFF"/>
        </w:rPr>
        <w:t xml:space="preserve"> </w:t>
      </w:r>
      <w:r w:rsidR="009A0783" w:rsidRPr="00E6790F">
        <w:rPr>
          <w:i/>
          <w:sz w:val="28"/>
          <w:szCs w:val="28"/>
          <w:shd w:val="clear" w:color="auto" w:fill="FFFFFF"/>
        </w:rPr>
        <w:t xml:space="preserve"> (в здании КГБУСО «КЦСОН «Рыбинский»</w:t>
      </w:r>
      <w:r w:rsidR="00FE3889" w:rsidRPr="00E6790F">
        <w:rPr>
          <w:i/>
          <w:sz w:val="28"/>
          <w:szCs w:val="28"/>
          <w:shd w:val="clear" w:color="auto" w:fill="FFFFFF"/>
        </w:rPr>
        <w:t>)</w:t>
      </w:r>
      <w:r w:rsidR="009A0783" w:rsidRPr="00E6790F">
        <w:rPr>
          <w:i/>
          <w:sz w:val="28"/>
          <w:szCs w:val="28"/>
          <w:shd w:val="clear" w:color="auto" w:fill="FFFFFF"/>
        </w:rPr>
        <w:t xml:space="preserve"> </w:t>
      </w:r>
      <w:r w:rsidR="001D2F38" w:rsidRPr="00E6790F">
        <w:rPr>
          <w:i/>
          <w:sz w:val="28"/>
          <w:szCs w:val="28"/>
          <w:shd w:val="clear" w:color="auto" w:fill="FFFFFF"/>
        </w:rPr>
        <w:t xml:space="preserve">,  </w:t>
      </w:r>
      <w:r w:rsidR="00FE3889" w:rsidRPr="00E6790F">
        <w:rPr>
          <w:i/>
          <w:sz w:val="28"/>
          <w:szCs w:val="28"/>
        </w:rPr>
        <w:t xml:space="preserve">часы работы: по будням с 9:00 до </w:t>
      </w:r>
      <w:r w:rsidR="00151751" w:rsidRPr="00E6790F">
        <w:rPr>
          <w:i/>
          <w:sz w:val="28"/>
          <w:szCs w:val="28"/>
        </w:rPr>
        <w:t>18</w:t>
      </w:r>
      <w:r w:rsidR="00FE3889" w:rsidRPr="00E6790F">
        <w:rPr>
          <w:i/>
          <w:sz w:val="28"/>
          <w:szCs w:val="28"/>
        </w:rPr>
        <w:t>:00,</w:t>
      </w:r>
      <w:r w:rsidR="00FE3889" w:rsidRPr="00E6790F">
        <w:rPr>
          <w:i/>
          <w:sz w:val="28"/>
          <w:szCs w:val="28"/>
          <w:shd w:val="clear" w:color="auto" w:fill="FFFFFF"/>
        </w:rPr>
        <w:t xml:space="preserve"> </w:t>
      </w:r>
      <w:r w:rsidR="001D2F38" w:rsidRPr="00E6790F">
        <w:rPr>
          <w:i/>
          <w:sz w:val="28"/>
          <w:szCs w:val="28"/>
          <w:shd w:val="clear" w:color="auto" w:fill="FFFFFF"/>
        </w:rPr>
        <w:t>тел.8-</w:t>
      </w:r>
      <w:r w:rsidR="00151751" w:rsidRPr="00E6790F">
        <w:rPr>
          <w:i/>
          <w:sz w:val="28"/>
          <w:szCs w:val="28"/>
          <w:shd w:val="clear" w:color="auto" w:fill="FFFFFF"/>
        </w:rPr>
        <w:t>391-65-202-39</w:t>
      </w:r>
      <w:r w:rsidR="001D2F38" w:rsidRPr="00E6790F">
        <w:rPr>
          <w:i/>
          <w:sz w:val="28"/>
          <w:szCs w:val="28"/>
          <w:shd w:val="clear" w:color="auto" w:fill="FFFFFF"/>
        </w:rPr>
        <w:t>.</w:t>
      </w:r>
    </w:p>
    <w:p w:rsidR="001D2F38" w:rsidRPr="00E6790F" w:rsidRDefault="001D2F38">
      <w:pPr>
        <w:jc w:val="both"/>
        <w:rPr>
          <w:i/>
          <w:sz w:val="28"/>
          <w:szCs w:val="28"/>
        </w:rPr>
      </w:pPr>
    </w:p>
    <w:p w:rsidR="001D2F38" w:rsidRPr="00E6790F" w:rsidRDefault="001D2F38">
      <w:pPr>
        <w:jc w:val="both"/>
        <w:rPr>
          <w:i/>
          <w:sz w:val="28"/>
          <w:szCs w:val="28"/>
        </w:rPr>
      </w:pPr>
      <w:r w:rsidRPr="00E6790F">
        <w:rPr>
          <w:i/>
          <w:sz w:val="28"/>
          <w:szCs w:val="28"/>
        </w:rPr>
        <w:t>Адрес фонда «Защитники Отечества: г.Красноярск, ул.Партизана Железняка, 17</w:t>
      </w:r>
      <w:r w:rsidR="00FE3889" w:rsidRPr="00E6790F">
        <w:rPr>
          <w:i/>
          <w:sz w:val="28"/>
          <w:szCs w:val="28"/>
        </w:rPr>
        <w:t xml:space="preserve"> (торгово-офисный центр «Ньютон», третий этаж</w:t>
      </w:r>
      <w:r w:rsidRPr="00E6790F">
        <w:rPr>
          <w:i/>
          <w:sz w:val="28"/>
          <w:szCs w:val="28"/>
        </w:rPr>
        <w:t xml:space="preserve">, </w:t>
      </w:r>
      <w:r w:rsidR="00FE3889" w:rsidRPr="00E6790F">
        <w:rPr>
          <w:i/>
          <w:sz w:val="28"/>
          <w:szCs w:val="28"/>
        </w:rPr>
        <w:t xml:space="preserve"> часы работы: по будням с 9:00 до 20:00 без обеда,</w:t>
      </w:r>
      <w:r w:rsidRPr="00E6790F">
        <w:rPr>
          <w:i/>
          <w:sz w:val="28"/>
          <w:szCs w:val="28"/>
        </w:rPr>
        <w:t>тел.8(391)234-08-58</w:t>
      </w:r>
    </w:p>
    <w:p w:rsidR="00B23724" w:rsidRPr="00E6790F" w:rsidRDefault="00B23724">
      <w:pPr>
        <w:jc w:val="both"/>
        <w:rPr>
          <w:i/>
          <w:sz w:val="28"/>
          <w:szCs w:val="28"/>
        </w:rPr>
      </w:pPr>
    </w:p>
    <w:p w:rsidR="00151751" w:rsidRPr="00E6790F" w:rsidRDefault="00151751" w:rsidP="00151751">
      <w:pPr>
        <w:ind w:firstLine="720"/>
        <w:jc w:val="both"/>
        <w:rPr>
          <w:sz w:val="28"/>
          <w:szCs w:val="28"/>
        </w:rPr>
      </w:pPr>
      <w:r w:rsidRPr="00E6790F">
        <w:rPr>
          <w:sz w:val="28"/>
          <w:szCs w:val="28"/>
        </w:rPr>
        <w:t xml:space="preserve">Также в Рыбинском районе работает </w:t>
      </w:r>
      <w:r w:rsidRPr="00E6790F">
        <w:rPr>
          <w:b/>
          <w:sz w:val="28"/>
          <w:szCs w:val="28"/>
        </w:rPr>
        <w:t>Комитет семей воинов Отечества (КСВО)</w:t>
      </w:r>
      <w:r w:rsidRPr="00E6790F">
        <w:rPr>
          <w:sz w:val="28"/>
          <w:szCs w:val="28"/>
        </w:rPr>
        <w:t xml:space="preserve">. Представитель комитета </w:t>
      </w:r>
      <w:r w:rsidR="008E6AD0">
        <w:rPr>
          <w:sz w:val="28"/>
          <w:szCs w:val="28"/>
        </w:rPr>
        <w:t>-</w:t>
      </w:r>
      <w:r w:rsidRPr="00E6790F">
        <w:rPr>
          <w:sz w:val="28"/>
          <w:szCs w:val="28"/>
        </w:rPr>
        <w:t>Сазанович Кристина Викторовна, тел.8-923-372-94-59.</w:t>
      </w:r>
    </w:p>
    <w:p w:rsidR="00E6790F" w:rsidRPr="00E6790F" w:rsidRDefault="00151751" w:rsidP="00151751">
      <w:pPr>
        <w:jc w:val="both"/>
        <w:rPr>
          <w:sz w:val="28"/>
          <w:szCs w:val="28"/>
        </w:rPr>
      </w:pPr>
      <w:r w:rsidRPr="00E6790F">
        <w:rPr>
          <w:sz w:val="28"/>
          <w:szCs w:val="28"/>
          <w:shd w:val="clear" w:color="auto" w:fill="FFFFFF"/>
        </w:rPr>
        <w:t>Комитет оказывает поддержку ветеранам и участникам СВО и психологическую помощь семьям тех, кто не вернулся домой, организация благотворительных мероприятий для семей военнослужащих и много</w:t>
      </w:r>
      <w:r w:rsidR="001077EE" w:rsidRPr="00E6790F">
        <w:rPr>
          <w:sz w:val="28"/>
          <w:szCs w:val="28"/>
          <w:shd w:val="clear" w:color="auto" w:fill="FFFFFF"/>
          <w:lang w:val="en-US"/>
        </w:rPr>
        <w:t>e</w:t>
      </w:r>
      <w:r w:rsidRPr="00E6790F">
        <w:rPr>
          <w:sz w:val="28"/>
          <w:szCs w:val="28"/>
          <w:shd w:val="clear" w:color="auto" w:fill="FFFFFF"/>
        </w:rPr>
        <w:t xml:space="preserve"> другое.</w:t>
      </w:r>
    </w:p>
    <w:p w:rsidR="00B23724" w:rsidRPr="00E6790F" w:rsidRDefault="00E6790F" w:rsidP="00E6790F">
      <w:pPr>
        <w:ind w:firstLine="72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9627" cy="629627"/>
            <wp:effectExtent l="19050" t="0" r="0" b="0"/>
            <wp:docPr id="1" name="Рисунок 1" descr="https://code-qr.ru/storage/generated/2024/09/19/3a789b7c347fd8badd03b3cc4d041ae9/2024091905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de-qr.ru/storage/generated/2024/09/19/3a789b7c347fd8badd03b3cc4d041ae9/2024091905034.pn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93" cy="63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3724" w:rsidRPr="00E6790F" w:rsidSect="00E6790F">
      <w:footerReference w:type="default" r:id="rId9"/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0E2" w:rsidRDefault="00EF10E2">
      <w:r>
        <w:separator/>
      </w:r>
    </w:p>
  </w:endnote>
  <w:endnote w:type="continuationSeparator" w:id="0">
    <w:p w:rsidR="00EF10E2" w:rsidRDefault="00EF1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67306"/>
      <w:docPartObj>
        <w:docPartGallery w:val="Page Numbers (Bottom of Page)"/>
        <w:docPartUnique/>
      </w:docPartObj>
    </w:sdtPr>
    <w:sdtContent>
      <w:p w:rsidR="007A28E7" w:rsidRDefault="00F03762">
        <w:pPr>
          <w:pStyle w:val="af"/>
          <w:jc w:val="right"/>
        </w:pPr>
        <w:r>
          <w:fldChar w:fldCharType="begin"/>
        </w:r>
        <w:r w:rsidR="007A28E7">
          <w:instrText>PAGE   \* MERGEFORMAT</w:instrText>
        </w:r>
        <w:r>
          <w:fldChar w:fldCharType="separate"/>
        </w:r>
        <w:r w:rsidR="00E6790F">
          <w:rPr>
            <w:noProof/>
          </w:rPr>
          <w:t>2</w:t>
        </w:r>
        <w:r>
          <w:fldChar w:fldCharType="end"/>
        </w:r>
      </w:p>
    </w:sdtContent>
  </w:sdt>
  <w:p w:rsidR="00875C56" w:rsidRDefault="00875C5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0E2" w:rsidRDefault="00EF10E2">
      <w:r>
        <w:separator/>
      </w:r>
    </w:p>
  </w:footnote>
  <w:footnote w:type="continuationSeparator" w:id="0">
    <w:p w:rsidR="00EF10E2" w:rsidRDefault="00EF1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4FE6"/>
    <w:multiLevelType w:val="hybridMultilevel"/>
    <w:tmpl w:val="E410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C855C7"/>
    <w:multiLevelType w:val="hybridMultilevel"/>
    <w:tmpl w:val="8884C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4D1E30"/>
    <w:multiLevelType w:val="hybridMultilevel"/>
    <w:tmpl w:val="A5B46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5851F4"/>
    <w:multiLevelType w:val="hybridMultilevel"/>
    <w:tmpl w:val="5588B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B71F4B"/>
    <w:multiLevelType w:val="multilevel"/>
    <w:tmpl w:val="C2A24666"/>
    <w:lvl w:ilvl="0">
      <w:start w:val="1"/>
      <w:numFmt w:val="decimal"/>
      <w:lvlText w:val="%1."/>
      <w:lvlJc w:val="left"/>
      <w:pPr>
        <w:ind w:left="24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79144266"/>
    <w:multiLevelType w:val="hybridMultilevel"/>
    <w:tmpl w:val="F0BAA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C19B1"/>
    <w:multiLevelType w:val="hybridMultilevel"/>
    <w:tmpl w:val="D478BC9C"/>
    <w:lvl w:ilvl="0" w:tplc="1EB0B0A2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E7C"/>
    <w:rsid w:val="00000232"/>
    <w:rsid w:val="0000574B"/>
    <w:rsid w:val="000126F4"/>
    <w:rsid w:val="00015625"/>
    <w:rsid w:val="000215EA"/>
    <w:rsid w:val="000310C8"/>
    <w:rsid w:val="0003159F"/>
    <w:rsid w:val="0004025A"/>
    <w:rsid w:val="000523B2"/>
    <w:rsid w:val="000544F7"/>
    <w:rsid w:val="00056E2F"/>
    <w:rsid w:val="00061E0A"/>
    <w:rsid w:val="000644C2"/>
    <w:rsid w:val="0006460C"/>
    <w:rsid w:val="00075906"/>
    <w:rsid w:val="00075B49"/>
    <w:rsid w:val="00082092"/>
    <w:rsid w:val="000901AF"/>
    <w:rsid w:val="000968AA"/>
    <w:rsid w:val="000A37A1"/>
    <w:rsid w:val="000A614D"/>
    <w:rsid w:val="000B5DF2"/>
    <w:rsid w:val="000C6372"/>
    <w:rsid w:val="000D7FF6"/>
    <w:rsid w:val="000E0E90"/>
    <w:rsid w:val="000E49F8"/>
    <w:rsid w:val="000E5E1F"/>
    <w:rsid w:val="000F184C"/>
    <w:rsid w:val="000F3284"/>
    <w:rsid w:val="000F5DBC"/>
    <w:rsid w:val="000F637F"/>
    <w:rsid w:val="00101B84"/>
    <w:rsid w:val="001025FB"/>
    <w:rsid w:val="00103C9E"/>
    <w:rsid w:val="001077EE"/>
    <w:rsid w:val="00107D2C"/>
    <w:rsid w:val="00116354"/>
    <w:rsid w:val="00117082"/>
    <w:rsid w:val="00117EDF"/>
    <w:rsid w:val="00121222"/>
    <w:rsid w:val="00131092"/>
    <w:rsid w:val="00137B14"/>
    <w:rsid w:val="00140F91"/>
    <w:rsid w:val="0014644D"/>
    <w:rsid w:val="00147C94"/>
    <w:rsid w:val="0015160D"/>
    <w:rsid w:val="00151751"/>
    <w:rsid w:val="00151B37"/>
    <w:rsid w:val="00152327"/>
    <w:rsid w:val="00152FF4"/>
    <w:rsid w:val="001537E2"/>
    <w:rsid w:val="00162FA1"/>
    <w:rsid w:val="001661BC"/>
    <w:rsid w:val="001742A0"/>
    <w:rsid w:val="00181879"/>
    <w:rsid w:val="0018437B"/>
    <w:rsid w:val="00187EDB"/>
    <w:rsid w:val="00196410"/>
    <w:rsid w:val="001A1093"/>
    <w:rsid w:val="001A6C89"/>
    <w:rsid w:val="001B030B"/>
    <w:rsid w:val="001B0474"/>
    <w:rsid w:val="001B27BD"/>
    <w:rsid w:val="001B7BD7"/>
    <w:rsid w:val="001C1C66"/>
    <w:rsid w:val="001C7FDB"/>
    <w:rsid w:val="001D1D0B"/>
    <w:rsid w:val="001D2F38"/>
    <w:rsid w:val="001D3C80"/>
    <w:rsid w:val="001D6691"/>
    <w:rsid w:val="001F6171"/>
    <w:rsid w:val="001F6BD7"/>
    <w:rsid w:val="00204607"/>
    <w:rsid w:val="00204E89"/>
    <w:rsid w:val="00205944"/>
    <w:rsid w:val="00207834"/>
    <w:rsid w:val="00210F62"/>
    <w:rsid w:val="00211162"/>
    <w:rsid w:val="00211E63"/>
    <w:rsid w:val="00217DE8"/>
    <w:rsid w:val="00227BF9"/>
    <w:rsid w:val="002309CA"/>
    <w:rsid w:val="00234EC8"/>
    <w:rsid w:val="00235B3A"/>
    <w:rsid w:val="002410CB"/>
    <w:rsid w:val="00247C53"/>
    <w:rsid w:val="00250630"/>
    <w:rsid w:val="00250861"/>
    <w:rsid w:val="00253084"/>
    <w:rsid w:val="00253F4E"/>
    <w:rsid w:val="00257C2D"/>
    <w:rsid w:val="00261969"/>
    <w:rsid w:val="00262353"/>
    <w:rsid w:val="00262D21"/>
    <w:rsid w:val="00272DBD"/>
    <w:rsid w:val="00282170"/>
    <w:rsid w:val="002843A0"/>
    <w:rsid w:val="00285C4F"/>
    <w:rsid w:val="002922B6"/>
    <w:rsid w:val="002934FF"/>
    <w:rsid w:val="002938DF"/>
    <w:rsid w:val="00293B3C"/>
    <w:rsid w:val="00294163"/>
    <w:rsid w:val="002966C6"/>
    <w:rsid w:val="00296F01"/>
    <w:rsid w:val="002B1506"/>
    <w:rsid w:val="002B2A7B"/>
    <w:rsid w:val="002C526A"/>
    <w:rsid w:val="002C5F64"/>
    <w:rsid w:val="002C6C13"/>
    <w:rsid w:val="002D1DE8"/>
    <w:rsid w:val="002D6F52"/>
    <w:rsid w:val="002D7B3C"/>
    <w:rsid w:val="002E245F"/>
    <w:rsid w:val="002F1B48"/>
    <w:rsid w:val="002F4EBF"/>
    <w:rsid w:val="002F777E"/>
    <w:rsid w:val="003058A3"/>
    <w:rsid w:val="0030757A"/>
    <w:rsid w:val="0031266B"/>
    <w:rsid w:val="00312F6E"/>
    <w:rsid w:val="00317B87"/>
    <w:rsid w:val="003202E8"/>
    <w:rsid w:val="0033150C"/>
    <w:rsid w:val="00332A77"/>
    <w:rsid w:val="00340A3B"/>
    <w:rsid w:val="00343350"/>
    <w:rsid w:val="0034385D"/>
    <w:rsid w:val="00343A6F"/>
    <w:rsid w:val="003473B8"/>
    <w:rsid w:val="00351FDF"/>
    <w:rsid w:val="00352662"/>
    <w:rsid w:val="00360F30"/>
    <w:rsid w:val="0036765D"/>
    <w:rsid w:val="00371A3A"/>
    <w:rsid w:val="0037316D"/>
    <w:rsid w:val="003743BA"/>
    <w:rsid w:val="00382CA1"/>
    <w:rsid w:val="00383872"/>
    <w:rsid w:val="003858B3"/>
    <w:rsid w:val="00385D9E"/>
    <w:rsid w:val="00386502"/>
    <w:rsid w:val="00390BD4"/>
    <w:rsid w:val="00391BBF"/>
    <w:rsid w:val="00393821"/>
    <w:rsid w:val="00393EBC"/>
    <w:rsid w:val="00394DE6"/>
    <w:rsid w:val="0039512D"/>
    <w:rsid w:val="003A20DD"/>
    <w:rsid w:val="003A61BA"/>
    <w:rsid w:val="003A6619"/>
    <w:rsid w:val="003C091B"/>
    <w:rsid w:val="003C12B1"/>
    <w:rsid w:val="003C57E7"/>
    <w:rsid w:val="003D0DED"/>
    <w:rsid w:val="003D550D"/>
    <w:rsid w:val="003D7FBA"/>
    <w:rsid w:val="003E6730"/>
    <w:rsid w:val="003F1C95"/>
    <w:rsid w:val="003F4B3C"/>
    <w:rsid w:val="003F58B2"/>
    <w:rsid w:val="00412F70"/>
    <w:rsid w:val="00415C53"/>
    <w:rsid w:val="00416AF4"/>
    <w:rsid w:val="004225D4"/>
    <w:rsid w:val="00422B1E"/>
    <w:rsid w:val="0042448C"/>
    <w:rsid w:val="00425834"/>
    <w:rsid w:val="00426061"/>
    <w:rsid w:val="00426D3C"/>
    <w:rsid w:val="0043294F"/>
    <w:rsid w:val="00444E66"/>
    <w:rsid w:val="00457109"/>
    <w:rsid w:val="00460D77"/>
    <w:rsid w:val="00461708"/>
    <w:rsid w:val="00472B66"/>
    <w:rsid w:val="00474EDE"/>
    <w:rsid w:val="0047563A"/>
    <w:rsid w:val="00480881"/>
    <w:rsid w:val="00484979"/>
    <w:rsid w:val="00492D0F"/>
    <w:rsid w:val="004A072D"/>
    <w:rsid w:val="004A4CC4"/>
    <w:rsid w:val="004A6739"/>
    <w:rsid w:val="004B0767"/>
    <w:rsid w:val="004B28B9"/>
    <w:rsid w:val="004B2D99"/>
    <w:rsid w:val="004B3B9B"/>
    <w:rsid w:val="004B6576"/>
    <w:rsid w:val="004C02FD"/>
    <w:rsid w:val="004C0FAD"/>
    <w:rsid w:val="004C3D97"/>
    <w:rsid w:val="004C6579"/>
    <w:rsid w:val="004D7F66"/>
    <w:rsid w:val="004E0BAB"/>
    <w:rsid w:val="004F2F3A"/>
    <w:rsid w:val="004F39C2"/>
    <w:rsid w:val="004F4C4A"/>
    <w:rsid w:val="004F7E42"/>
    <w:rsid w:val="00502790"/>
    <w:rsid w:val="00502869"/>
    <w:rsid w:val="005075CB"/>
    <w:rsid w:val="00513551"/>
    <w:rsid w:val="00514FF9"/>
    <w:rsid w:val="0052672B"/>
    <w:rsid w:val="00534049"/>
    <w:rsid w:val="00537EBD"/>
    <w:rsid w:val="0054344A"/>
    <w:rsid w:val="00544AF4"/>
    <w:rsid w:val="005515F2"/>
    <w:rsid w:val="00551740"/>
    <w:rsid w:val="00554ACE"/>
    <w:rsid w:val="00564282"/>
    <w:rsid w:val="0057016D"/>
    <w:rsid w:val="00573190"/>
    <w:rsid w:val="00573538"/>
    <w:rsid w:val="00575758"/>
    <w:rsid w:val="00576F7D"/>
    <w:rsid w:val="00585750"/>
    <w:rsid w:val="00597059"/>
    <w:rsid w:val="005A67F3"/>
    <w:rsid w:val="005A6E9A"/>
    <w:rsid w:val="005A70FE"/>
    <w:rsid w:val="005A7E6E"/>
    <w:rsid w:val="005C34AD"/>
    <w:rsid w:val="005C59BC"/>
    <w:rsid w:val="005F252A"/>
    <w:rsid w:val="005F4E7C"/>
    <w:rsid w:val="005F5918"/>
    <w:rsid w:val="005F78B4"/>
    <w:rsid w:val="006013D1"/>
    <w:rsid w:val="0061299A"/>
    <w:rsid w:val="00614DEE"/>
    <w:rsid w:val="00616BF7"/>
    <w:rsid w:val="00622654"/>
    <w:rsid w:val="00626117"/>
    <w:rsid w:val="00630CA3"/>
    <w:rsid w:val="0063246A"/>
    <w:rsid w:val="00636350"/>
    <w:rsid w:val="00636AF5"/>
    <w:rsid w:val="00651592"/>
    <w:rsid w:val="00651B81"/>
    <w:rsid w:val="00656B98"/>
    <w:rsid w:val="00656DE6"/>
    <w:rsid w:val="006617A7"/>
    <w:rsid w:val="00661C80"/>
    <w:rsid w:val="00662DCE"/>
    <w:rsid w:val="0066348F"/>
    <w:rsid w:val="006645A0"/>
    <w:rsid w:val="00665218"/>
    <w:rsid w:val="006656CA"/>
    <w:rsid w:val="00667780"/>
    <w:rsid w:val="006748A5"/>
    <w:rsid w:val="006803D1"/>
    <w:rsid w:val="00680FDC"/>
    <w:rsid w:val="00681578"/>
    <w:rsid w:val="006831B1"/>
    <w:rsid w:val="006858F8"/>
    <w:rsid w:val="006979CB"/>
    <w:rsid w:val="006B144E"/>
    <w:rsid w:val="006B1F12"/>
    <w:rsid w:val="006B20B8"/>
    <w:rsid w:val="006B3CF0"/>
    <w:rsid w:val="006B6D0F"/>
    <w:rsid w:val="006B7F36"/>
    <w:rsid w:val="006C3CD3"/>
    <w:rsid w:val="006C3D95"/>
    <w:rsid w:val="006C3F3A"/>
    <w:rsid w:val="006D04DB"/>
    <w:rsid w:val="006D26F4"/>
    <w:rsid w:val="006D54B6"/>
    <w:rsid w:val="006E5ACF"/>
    <w:rsid w:val="006F074D"/>
    <w:rsid w:val="00701080"/>
    <w:rsid w:val="007118C6"/>
    <w:rsid w:val="00722C26"/>
    <w:rsid w:val="007245C5"/>
    <w:rsid w:val="00733FAB"/>
    <w:rsid w:val="0073433F"/>
    <w:rsid w:val="00737DA6"/>
    <w:rsid w:val="007426F3"/>
    <w:rsid w:val="007451DD"/>
    <w:rsid w:val="00745CD2"/>
    <w:rsid w:val="0074651A"/>
    <w:rsid w:val="0074720B"/>
    <w:rsid w:val="007472C3"/>
    <w:rsid w:val="00755ED1"/>
    <w:rsid w:val="00764C27"/>
    <w:rsid w:val="007650C4"/>
    <w:rsid w:val="00765946"/>
    <w:rsid w:val="00774CC4"/>
    <w:rsid w:val="0077502D"/>
    <w:rsid w:val="00777359"/>
    <w:rsid w:val="00785865"/>
    <w:rsid w:val="00785C0F"/>
    <w:rsid w:val="007870EB"/>
    <w:rsid w:val="00791103"/>
    <w:rsid w:val="00793F3C"/>
    <w:rsid w:val="00795033"/>
    <w:rsid w:val="00797C57"/>
    <w:rsid w:val="007A10A0"/>
    <w:rsid w:val="007A21C2"/>
    <w:rsid w:val="007A28E7"/>
    <w:rsid w:val="007A4336"/>
    <w:rsid w:val="007A687E"/>
    <w:rsid w:val="007A738E"/>
    <w:rsid w:val="007C10FC"/>
    <w:rsid w:val="007C1AC5"/>
    <w:rsid w:val="007C75D8"/>
    <w:rsid w:val="007C7F71"/>
    <w:rsid w:val="007D0A80"/>
    <w:rsid w:val="007D5386"/>
    <w:rsid w:val="007D678D"/>
    <w:rsid w:val="007D6E90"/>
    <w:rsid w:val="007D6F9E"/>
    <w:rsid w:val="007D7190"/>
    <w:rsid w:val="007E4003"/>
    <w:rsid w:val="007E6FE6"/>
    <w:rsid w:val="007F228C"/>
    <w:rsid w:val="007F24CD"/>
    <w:rsid w:val="007F6C12"/>
    <w:rsid w:val="007F7C4B"/>
    <w:rsid w:val="00804048"/>
    <w:rsid w:val="00814484"/>
    <w:rsid w:val="008160CB"/>
    <w:rsid w:val="00824CA1"/>
    <w:rsid w:val="00825D23"/>
    <w:rsid w:val="008303D4"/>
    <w:rsid w:val="008322A6"/>
    <w:rsid w:val="008350CF"/>
    <w:rsid w:val="00837E6C"/>
    <w:rsid w:val="00854BD9"/>
    <w:rsid w:val="00855DB9"/>
    <w:rsid w:val="00863195"/>
    <w:rsid w:val="00871B9A"/>
    <w:rsid w:val="00873041"/>
    <w:rsid w:val="00875C56"/>
    <w:rsid w:val="00882196"/>
    <w:rsid w:val="00886EDA"/>
    <w:rsid w:val="00887ECE"/>
    <w:rsid w:val="008A07A8"/>
    <w:rsid w:val="008A1FF9"/>
    <w:rsid w:val="008A3D47"/>
    <w:rsid w:val="008B0280"/>
    <w:rsid w:val="008B0F60"/>
    <w:rsid w:val="008B157A"/>
    <w:rsid w:val="008B24F6"/>
    <w:rsid w:val="008C0F27"/>
    <w:rsid w:val="008C39C1"/>
    <w:rsid w:val="008D3FE0"/>
    <w:rsid w:val="008D4FDC"/>
    <w:rsid w:val="008D6BAA"/>
    <w:rsid w:val="008E0A9D"/>
    <w:rsid w:val="008E1D2D"/>
    <w:rsid w:val="008E29E2"/>
    <w:rsid w:val="008E399A"/>
    <w:rsid w:val="008E5C15"/>
    <w:rsid w:val="008E5FAF"/>
    <w:rsid w:val="008E6AD0"/>
    <w:rsid w:val="008E7123"/>
    <w:rsid w:val="008E73B0"/>
    <w:rsid w:val="008F1A9E"/>
    <w:rsid w:val="008F1FBF"/>
    <w:rsid w:val="008F300E"/>
    <w:rsid w:val="00900DFC"/>
    <w:rsid w:val="009043DA"/>
    <w:rsid w:val="00904836"/>
    <w:rsid w:val="00905F7B"/>
    <w:rsid w:val="00906833"/>
    <w:rsid w:val="00911BDF"/>
    <w:rsid w:val="00912818"/>
    <w:rsid w:val="00915AE3"/>
    <w:rsid w:val="00917364"/>
    <w:rsid w:val="00917405"/>
    <w:rsid w:val="009237EE"/>
    <w:rsid w:val="00934B83"/>
    <w:rsid w:val="009354B6"/>
    <w:rsid w:val="00936818"/>
    <w:rsid w:val="00943AA1"/>
    <w:rsid w:val="00945E3D"/>
    <w:rsid w:val="00947730"/>
    <w:rsid w:val="009559EB"/>
    <w:rsid w:val="00982884"/>
    <w:rsid w:val="009835D5"/>
    <w:rsid w:val="00990494"/>
    <w:rsid w:val="00996BFE"/>
    <w:rsid w:val="009A0783"/>
    <w:rsid w:val="009A1E75"/>
    <w:rsid w:val="009A21AE"/>
    <w:rsid w:val="009A40E0"/>
    <w:rsid w:val="009B278B"/>
    <w:rsid w:val="009B55AF"/>
    <w:rsid w:val="009B5F56"/>
    <w:rsid w:val="009C0B71"/>
    <w:rsid w:val="009C6401"/>
    <w:rsid w:val="009D7985"/>
    <w:rsid w:val="009E0ACF"/>
    <w:rsid w:val="009E1C31"/>
    <w:rsid w:val="009E3E2A"/>
    <w:rsid w:val="009E5576"/>
    <w:rsid w:val="009E6B75"/>
    <w:rsid w:val="009F435F"/>
    <w:rsid w:val="00A072BB"/>
    <w:rsid w:val="00A105E5"/>
    <w:rsid w:val="00A1250B"/>
    <w:rsid w:val="00A16717"/>
    <w:rsid w:val="00A1752F"/>
    <w:rsid w:val="00A2123F"/>
    <w:rsid w:val="00A245C6"/>
    <w:rsid w:val="00A25F13"/>
    <w:rsid w:val="00A26440"/>
    <w:rsid w:val="00A31CA5"/>
    <w:rsid w:val="00A34CB0"/>
    <w:rsid w:val="00A36EB5"/>
    <w:rsid w:val="00A403CB"/>
    <w:rsid w:val="00A437D1"/>
    <w:rsid w:val="00A45E06"/>
    <w:rsid w:val="00A5220B"/>
    <w:rsid w:val="00A52681"/>
    <w:rsid w:val="00A52C50"/>
    <w:rsid w:val="00A5693B"/>
    <w:rsid w:val="00A63ACB"/>
    <w:rsid w:val="00A71513"/>
    <w:rsid w:val="00A718FE"/>
    <w:rsid w:val="00A733FE"/>
    <w:rsid w:val="00A744F2"/>
    <w:rsid w:val="00A760E8"/>
    <w:rsid w:val="00A8669F"/>
    <w:rsid w:val="00AB2A3A"/>
    <w:rsid w:val="00AB428B"/>
    <w:rsid w:val="00AB532D"/>
    <w:rsid w:val="00AC283C"/>
    <w:rsid w:val="00AD23B7"/>
    <w:rsid w:val="00AE0AB9"/>
    <w:rsid w:val="00AE2A68"/>
    <w:rsid w:val="00AE44D1"/>
    <w:rsid w:val="00AE4756"/>
    <w:rsid w:val="00AE740A"/>
    <w:rsid w:val="00AF219B"/>
    <w:rsid w:val="00AF2C21"/>
    <w:rsid w:val="00AF7613"/>
    <w:rsid w:val="00AF78A5"/>
    <w:rsid w:val="00B051DE"/>
    <w:rsid w:val="00B07FC3"/>
    <w:rsid w:val="00B11A94"/>
    <w:rsid w:val="00B22E1F"/>
    <w:rsid w:val="00B235CF"/>
    <w:rsid w:val="00B23601"/>
    <w:rsid w:val="00B23724"/>
    <w:rsid w:val="00B3011C"/>
    <w:rsid w:val="00B30DE4"/>
    <w:rsid w:val="00B324D3"/>
    <w:rsid w:val="00B327A1"/>
    <w:rsid w:val="00B337C7"/>
    <w:rsid w:val="00B33D00"/>
    <w:rsid w:val="00B431B5"/>
    <w:rsid w:val="00B4513F"/>
    <w:rsid w:val="00B46025"/>
    <w:rsid w:val="00B53832"/>
    <w:rsid w:val="00B56E63"/>
    <w:rsid w:val="00B63D89"/>
    <w:rsid w:val="00B641E4"/>
    <w:rsid w:val="00B768B1"/>
    <w:rsid w:val="00B80454"/>
    <w:rsid w:val="00B80766"/>
    <w:rsid w:val="00B84454"/>
    <w:rsid w:val="00B97BB4"/>
    <w:rsid w:val="00BA316D"/>
    <w:rsid w:val="00BA5072"/>
    <w:rsid w:val="00BA5A5E"/>
    <w:rsid w:val="00BB1280"/>
    <w:rsid w:val="00BB22DA"/>
    <w:rsid w:val="00BC1045"/>
    <w:rsid w:val="00BC4283"/>
    <w:rsid w:val="00BC4687"/>
    <w:rsid w:val="00BC721A"/>
    <w:rsid w:val="00BD29E2"/>
    <w:rsid w:val="00BD42DB"/>
    <w:rsid w:val="00BE089E"/>
    <w:rsid w:val="00BE1E50"/>
    <w:rsid w:val="00BE7361"/>
    <w:rsid w:val="00BE7827"/>
    <w:rsid w:val="00BF4734"/>
    <w:rsid w:val="00BF705B"/>
    <w:rsid w:val="00C02165"/>
    <w:rsid w:val="00C05DE9"/>
    <w:rsid w:val="00C2567D"/>
    <w:rsid w:val="00C30DC4"/>
    <w:rsid w:val="00C36A86"/>
    <w:rsid w:val="00C40F0A"/>
    <w:rsid w:val="00C45F30"/>
    <w:rsid w:val="00C46C4C"/>
    <w:rsid w:val="00C50D31"/>
    <w:rsid w:val="00C5133B"/>
    <w:rsid w:val="00C52491"/>
    <w:rsid w:val="00C714A3"/>
    <w:rsid w:val="00C71B21"/>
    <w:rsid w:val="00C7232B"/>
    <w:rsid w:val="00C770A4"/>
    <w:rsid w:val="00C81C65"/>
    <w:rsid w:val="00C828B3"/>
    <w:rsid w:val="00C828CB"/>
    <w:rsid w:val="00C83926"/>
    <w:rsid w:val="00C84F58"/>
    <w:rsid w:val="00C8501B"/>
    <w:rsid w:val="00C860BF"/>
    <w:rsid w:val="00C8680D"/>
    <w:rsid w:val="00C87BE0"/>
    <w:rsid w:val="00C935DE"/>
    <w:rsid w:val="00C93EA3"/>
    <w:rsid w:val="00CA39DA"/>
    <w:rsid w:val="00CA400A"/>
    <w:rsid w:val="00CB1E1F"/>
    <w:rsid w:val="00CB72B9"/>
    <w:rsid w:val="00CC305D"/>
    <w:rsid w:val="00CC6380"/>
    <w:rsid w:val="00CD07AF"/>
    <w:rsid w:val="00CD2D31"/>
    <w:rsid w:val="00CD4EA1"/>
    <w:rsid w:val="00CD6576"/>
    <w:rsid w:val="00CD6A60"/>
    <w:rsid w:val="00CD7E45"/>
    <w:rsid w:val="00CF0FEC"/>
    <w:rsid w:val="00CF34C3"/>
    <w:rsid w:val="00CF6F55"/>
    <w:rsid w:val="00D01FCA"/>
    <w:rsid w:val="00D0426D"/>
    <w:rsid w:val="00D079CF"/>
    <w:rsid w:val="00D11BD5"/>
    <w:rsid w:val="00D1256E"/>
    <w:rsid w:val="00D179AE"/>
    <w:rsid w:val="00D17B26"/>
    <w:rsid w:val="00D203BA"/>
    <w:rsid w:val="00D24F76"/>
    <w:rsid w:val="00D2610D"/>
    <w:rsid w:val="00D30F1B"/>
    <w:rsid w:val="00D33BFB"/>
    <w:rsid w:val="00D36FCF"/>
    <w:rsid w:val="00D41F49"/>
    <w:rsid w:val="00D53E23"/>
    <w:rsid w:val="00D5466E"/>
    <w:rsid w:val="00D57969"/>
    <w:rsid w:val="00D60CEE"/>
    <w:rsid w:val="00D6369B"/>
    <w:rsid w:val="00D73BED"/>
    <w:rsid w:val="00D948D5"/>
    <w:rsid w:val="00D96F0C"/>
    <w:rsid w:val="00DA5521"/>
    <w:rsid w:val="00DB6C39"/>
    <w:rsid w:val="00DC1BC1"/>
    <w:rsid w:val="00DC2809"/>
    <w:rsid w:val="00DC5ABB"/>
    <w:rsid w:val="00DD4258"/>
    <w:rsid w:val="00DD5C9B"/>
    <w:rsid w:val="00DD698D"/>
    <w:rsid w:val="00DF30AA"/>
    <w:rsid w:val="00DF47FA"/>
    <w:rsid w:val="00DF4932"/>
    <w:rsid w:val="00DF5081"/>
    <w:rsid w:val="00DF6089"/>
    <w:rsid w:val="00DF60E0"/>
    <w:rsid w:val="00DF6ABF"/>
    <w:rsid w:val="00DF702B"/>
    <w:rsid w:val="00DF798E"/>
    <w:rsid w:val="00E00E31"/>
    <w:rsid w:val="00E03B18"/>
    <w:rsid w:val="00E04048"/>
    <w:rsid w:val="00E11A13"/>
    <w:rsid w:val="00E17DF6"/>
    <w:rsid w:val="00E255A5"/>
    <w:rsid w:val="00E26DD7"/>
    <w:rsid w:val="00E27963"/>
    <w:rsid w:val="00E31AE4"/>
    <w:rsid w:val="00E34D36"/>
    <w:rsid w:val="00E4165C"/>
    <w:rsid w:val="00E422FF"/>
    <w:rsid w:val="00E443E3"/>
    <w:rsid w:val="00E50EF8"/>
    <w:rsid w:val="00E52830"/>
    <w:rsid w:val="00E5606F"/>
    <w:rsid w:val="00E66332"/>
    <w:rsid w:val="00E6790F"/>
    <w:rsid w:val="00E710C7"/>
    <w:rsid w:val="00E77FAD"/>
    <w:rsid w:val="00E8293A"/>
    <w:rsid w:val="00E87E23"/>
    <w:rsid w:val="00E92A1D"/>
    <w:rsid w:val="00E946EC"/>
    <w:rsid w:val="00E9568B"/>
    <w:rsid w:val="00EA1E52"/>
    <w:rsid w:val="00EA257D"/>
    <w:rsid w:val="00EA2EB2"/>
    <w:rsid w:val="00EA56A9"/>
    <w:rsid w:val="00EA6048"/>
    <w:rsid w:val="00EB21B9"/>
    <w:rsid w:val="00EB3447"/>
    <w:rsid w:val="00EB434D"/>
    <w:rsid w:val="00EB488C"/>
    <w:rsid w:val="00EB58BA"/>
    <w:rsid w:val="00EB6CC2"/>
    <w:rsid w:val="00EB77D3"/>
    <w:rsid w:val="00EC034A"/>
    <w:rsid w:val="00EC0AB3"/>
    <w:rsid w:val="00EC6764"/>
    <w:rsid w:val="00ED03B9"/>
    <w:rsid w:val="00ED3953"/>
    <w:rsid w:val="00EE296B"/>
    <w:rsid w:val="00EE5554"/>
    <w:rsid w:val="00EF06D0"/>
    <w:rsid w:val="00EF10E2"/>
    <w:rsid w:val="00EF25A2"/>
    <w:rsid w:val="00EF29CB"/>
    <w:rsid w:val="00EF72C2"/>
    <w:rsid w:val="00F03762"/>
    <w:rsid w:val="00F15D30"/>
    <w:rsid w:val="00F17DF5"/>
    <w:rsid w:val="00F20807"/>
    <w:rsid w:val="00F22C32"/>
    <w:rsid w:val="00F27F0F"/>
    <w:rsid w:val="00F31B70"/>
    <w:rsid w:val="00F4448A"/>
    <w:rsid w:val="00F44777"/>
    <w:rsid w:val="00F44D18"/>
    <w:rsid w:val="00F51165"/>
    <w:rsid w:val="00F515B6"/>
    <w:rsid w:val="00F5320F"/>
    <w:rsid w:val="00F55660"/>
    <w:rsid w:val="00F62DEE"/>
    <w:rsid w:val="00F6395B"/>
    <w:rsid w:val="00F8772B"/>
    <w:rsid w:val="00F900AD"/>
    <w:rsid w:val="00F92631"/>
    <w:rsid w:val="00F94E00"/>
    <w:rsid w:val="00FA27BD"/>
    <w:rsid w:val="00FA5BD2"/>
    <w:rsid w:val="00FB3E4C"/>
    <w:rsid w:val="00FB504B"/>
    <w:rsid w:val="00FC3F6F"/>
    <w:rsid w:val="00FD2861"/>
    <w:rsid w:val="00FD6E00"/>
    <w:rsid w:val="00FD7763"/>
    <w:rsid w:val="00FE101D"/>
    <w:rsid w:val="00FE1B48"/>
    <w:rsid w:val="00FE3889"/>
    <w:rsid w:val="00FF0018"/>
    <w:rsid w:val="00FF0BEB"/>
    <w:rsid w:val="00FF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889"/>
  </w:style>
  <w:style w:type="paragraph" w:styleId="1">
    <w:name w:val="heading 1"/>
    <w:basedOn w:val="a"/>
    <w:next w:val="a"/>
    <w:link w:val="10"/>
    <w:uiPriority w:val="99"/>
    <w:qFormat/>
    <w:rsid w:val="0034335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710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437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43350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43350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43350"/>
    <w:rPr>
      <w:rFonts w:ascii="Calibri Light" w:hAnsi="Calibri Light" w:cs="Times New Roman"/>
      <w:b/>
      <w:sz w:val="26"/>
    </w:rPr>
  </w:style>
  <w:style w:type="paragraph" w:styleId="a3">
    <w:name w:val="Body Text"/>
    <w:basedOn w:val="a"/>
    <w:link w:val="a4"/>
    <w:uiPriority w:val="99"/>
    <w:rsid w:val="00343350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43350"/>
    <w:rPr>
      <w:rFonts w:cs="Times New Roman"/>
      <w:sz w:val="20"/>
    </w:rPr>
  </w:style>
  <w:style w:type="character" w:styleId="a5">
    <w:name w:val="Hyperlink"/>
    <w:basedOn w:val="a0"/>
    <w:uiPriority w:val="99"/>
    <w:rsid w:val="00343350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343350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43350"/>
    <w:rPr>
      <w:rFonts w:cs="Times New Roman"/>
      <w:sz w:val="20"/>
    </w:rPr>
  </w:style>
  <w:style w:type="table" w:styleId="a8">
    <w:name w:val="Table Grid"/>
    <w:basedOn w:val="a1"/>
    <w:uiPriority w:val="99"/>
    <w:rsid w:val="00D94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824C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43350"/>
    <w:rPr>
      <w:rFonts w:ascii="Segoe UI" w:hAnsi="Segoe UI" w:cs="Times New Roman"/>
      <w:sz w:val="18"/>
    </w:rPr>
  </w:style>
  <w:style w:type="paragraph" w:styleId="ab">
    <w:name w:val="No Spacing"/>
    <w:uiPriority w:val="99"/>
    <w:qFormat/>
    <w:rsid w:val="004225D4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A733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43350"/>
    <w:rPr>
      <w:rFonts w:cs="Times New Roman"/>
      <w:sz w:val="20"/>
    </w:rPr>
  </w:style>
  <w:style w:type="character" w:styleId="ae">
    <w:name w:val="page number"/>
    <w:basedOn w:val="a0"/>
    <w:uiPriority w:val="99"/>
    <w:rsid w:val="00A733FE"/>
    <w:rPr>
      <w:rFonts w:cs="Times New Roman"/>
    </w:rPr>
  </w:style>
  <w:style w:type="paragraph" w:styleId="af">
    <w:name w:val="footer"/>
    <w:basedOn w:val="a"/>
    <w:link w:val="af0"/>
    <w:uiPriority w:val="99"/>
    <w:rsid w:val="00A733F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43350"/>
    <w:rPr>
      <w:rFonts w:cs="Times New Roman"/>
      <w:sz w:val="20"/>
    </w:rPr>
  </w:style>
  <w:style w:type="paragraph" w:styleId="af1">
    <w:name w:val="List Paragraph"/>
    <w:basedOn w:val="a"/>
    <w:uiPriority w:val="99"/>
    <w:qFormat/>
    <w:rsid w:val="005A67F3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4C0F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uiPriority w:val="99"/>
    <w:qFormat/>
    <w:rsid w:val="009A21AE"/>
    <w:pPr>
      <w:framePr w:w="3606" w:h="4749" w:hSpace="181" w:wrap="auto" w:vAnchor="text" w:hAnchor="page" w:x="1440" w:y="167"/>
      <w:jc w:val="center"/>
    </w:pPr>
    <w:rPr>
      <w:b/>
      <w:sz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272DB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FontStyle67">
    <w:name w:val="Font Style67"/>
    <w:uiPriority w:val="99"/>
    <w:rsid w:val="00272DBD"/>
    <w:rPr>
      <w:rFonts w:ascii="Times New Roman" w:hAnsi="Times New Roman"/>
      <w:sz w:val="22"/>
    </w:rPr>
  </w:style>
  <w:style w:type="character" w:customStyle="1" w:styleId="af3">
    <w:name w:val="Цветовое выделение"/>
    <w:uiPriority w:val="99"/>
    <w:rsid w:val="009043DA"/>
    <w:rPr>
      <w:b/>
      <w:color w:val="000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9043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5">
    <w:name w:val="Strong"/>
    <w:basedOn w:val="a0"/>
    <w:uiPriority w:val="22"/>
    <w:qFormat/>
    <w:rsid w:val="006E5ACF"/>
    <w:rPr>
      <w:rFonts w:cs="Times New Roman"/>
      <w:b/>
    </w:rPr>
  </w:style>
  <w:style w:type="paragraph" w:styleId="af6">
    <w:name w:val="Normal (Web)"/>
    <w:basedOn w:val="a"/>
    <w:uiPriority w:val="99"/>
    <w:rsid w:val="00EB58BA"/>
    <w:pPr>
      <w:spacing w:before="100" w:beforeAutospacing="1" w:after="100" w:afterAutospacing="1"/>
    </w:pPr>
    <w:rPr>
      <w:sz w:val="24"/>
      <w:szCs w:val="24"/>
    </w:rPr>
  </w:style>
  <w:style w:type="character" w:customStyle="1" w:styleId="lnk">
    <w:name w:val="lnk"/>
    <w:uiPriority w:val="99"/>
    <w:rsid w:val="00EB58BA"/>
  </w:style>
  <w:style w:type="character" w:customStyle="1" w:styleId="WW8Num2z1">
    <w:name w:val="WW8Num2z1"/>
    <w:uiPriority w:val="99"/>
    <w:rsid w:val="008B0280"/>
  </w:style>
  <w:style w:type="character" w:customStyle="1" w:styleId="FontStyle13">
    <w:name w:val="Font Style13"/>
    <w:rsid w:val="000F5DBC"/>
    <w:rPr>
      <w:rFonts w:ascii="Times New Roman" w:hAnsi="Times New Roman"/>
      <w:sz w:val="24"/>
    </w:rPr>
  </w:style>
  <w:style w:type="character" w:styleId="af7">
    <w:name w:val="Emphasis"/>
    <w:basedOn w:val="a0"/>
    <w:uiPriority w:val="20"/>
    <w:qFormat/>
    <w:rsid w:val="00F22C32"/>
    <w:rPr>
      <w:rFonts w:ascii="Times New Roman" w:hAnsi="Times New Roman" w:cs="Times New Roman"/>
      <w:i/>
    </w:rPr>
  </w:style>
  <w:style w:type="paragraph" w:customStyle="1" w:styleId="Style7">
    <w:name w:val="Style7"/>
    <w:basedOn w:val="a"/>
    <w:rsid w:val="00875C56"/>
    <w:pPr>
      <w:widowControl w:val="0"/>
      <w:autoSpaceDE w:val="0"/>
      <w:autoSpaceDN w:val="0"/>
      <w:adjustRightInd w:val="0"/>
      <w:spacing w:line="274" w:lineRule="exact"/>
      <w:ind w:firstLine="480"/>
    </w:pPr>
    <w:rPr>
      <w:sz w:val="24"/>
      <w:szCs w:val="24"/>
    </w:rPr>
  </w:style>
  <w:style w:type="character" w:customStyle="1" w:styleId="8">
    <w:name w:val="Основной текст8"/>
    <w:rsid w:val="00AE2A6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postheadertitleauthorname">
    <w:name w:val="postheadertitle__authorname"/>
    <w:basedOn w:val="a0"/>
    <w:rsid w:val="009E5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889"/>
  </w:style>
  <w:style w:type="paragraph" w:styleId="1">
    <w:name w:val="heading 1"/>
    <w:basedOn w:val="a"/>
    <w:next w:val="a"/>
    <w:link w:val="10"/>
    <w:uiPriority w:val="99"/>
    <w:qFormat/>
    <w:rsid w:val="0034335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710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437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43350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43350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43350"/>
    <w:rPr>
      <w:rFonts w:ascii="Calibri Light" w:hAnsi="Calibri Light" w:cs="Times New Roman"/>
      <w:b/>
      <w:sz w:val="26"/>
    </w:rPr>
  </w:style>
  <w:style w:type="paragraph" w:styleId="a3">
    <w:name w:val="Body Text"/>
    <w:basedOn w:val="a"/>
    <w:link w:val="a4"/>
    <w:uiPriority w:val="99"/>
    <w:rsid w:val="00343350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43350"/>
    <w:rPr>
      <w:rFonts w:cs="Times New Roman"/>
      <w:sz w:val="20"/>
    </w:rPr>
  </w:style>
  <w:style w:type="character" w:styleId="a5">
    <w:name w:val="Hyperlink"/>
    <w:basedOn w:val="a0"/>
    <w:uiPriority w:val="99"/>
    <w:rsid w:val="00343350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343350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43350"/>
    <w:rPr>
      <w:rFonts w:cs="Times New Roman"/>
      <w:sz w:val="20"/>
    </w:rPr>
  </w:style>
  <w:style w:type="table" w:styleId="a8">
    <w:name w:val="Table Grid"/>
    <w:basedOn w:val="a1"/>
    <w:uiPriority w:val="99"/>
    <w:rsid w:val="00D94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824C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43350"/>
    <w:rPr>
      <w:rFonts w:ascii="Segoe UI" w:hAnsi="Segoe UI" w:cs="Times New Roman"/>
      <w:sz w:val="18"/>
    </w:rPr>
  </w:style>
  <w:style w:type="paragraph" w:styleId="ab">
    <w:name w:val="No Spacing"/>
    <w:uiPriority w:val="99"/>
    <w:qFormat/>
    <w:rsid w:val="004225D4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A733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43350"/>
    <w:rPr>
      <w:rFonts w:cs="Times New Roman"/>
      <w:sz w:val="20"/>
    </w:rPr>
  </w:style>
  <w:style w:type="character" w:styleId="ae">
    <w:name w:val="page number"/>
    <w:basedOn w:val="a0"/>
    <w:uiPriority w:val="99"/>
    <w:rsid w:val="00A733FE"/>
    <w:rPr>
      <w:rFonts w:cs="Times New Roman"/>
    </w:rPr>
  </w:style>
  <w:style w:type="paragraph" w:styleId="af">
    <w:name w:val="footer"/>
    <w:basedOn w:val="a"/>
    <w:link w:val="af0"/>
    <w:uiPriority w:val="99"/>
    <w:rsid w:val="00A733F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43350"/>
    <w:rPr>
      <w:rFonts w:cs="Times New Roman"/>
      <w:sz w:val="20"/>
    </w:rPr>
  </w:style>
  <w:style w:type="paragraph" w:styleId="af1">
    <w:name w:val="List Paragraph"/>
    <w:basedOn w:val="a"/>
    <w:uiPriority w:val="99"/>
    <w:qFormat/>
    <w:rsid w:val="005A67F3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4C0F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uiPriority w:val="99"/>
    <w:qFormat/>
    <w:rsid w:val="009A21AE"/>
    <w:pPr>
      <w:framePr w:w="3606" w:h="4749" w:hSpace="181" w:wrap="auto" w:vAnchor="text" w:hAnchor="page" w:x="1440" w:y="167"/>
      <w:jc w:val="center"/>
    </w:pPr>
    <w:rPr>
      <w:b/>
      <w:sz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272DB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FontStyle67">
    <w:name w:val="Font Style67"/>
    <w:uiPriority w:val="99"/>
    <w:rsid w:val="00272DBD"/>
    <w:rPr>
      <w:rFonts w:ascii="Times New Roman" w:hAnsi="Times New Roman"/>
      <w:sz w:val="22"/>
    </w:rPr>
  </w:style>
  <w:style w:type="character" w:customStyle="1" w:styleId="af3">
    <w:name w:val="Цветовое выделение"/>
    <w:uiPriority w:val="99"/>
    <w:rsid w:val="009043DA"/>
    <w:rPr>
      <w:b/>
      <w:color w:val="000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9043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5">
    <w:name w:val="Strong"/>
    <w:basedOn w:val="a0"/>
    <w:uiPriority w:val="22"/>
    <w:qFormat/>
    <w:rsid w:val="006E5ACF"/>
    <w:rPr>
      <w:rFonts w:cs="Times New Roman"/>
      <w:b/>
    </w:rPr>
  </w:style>
  <w:style w:type="paragraph" w:styleId="af6">
    <w:name w:val="Normal (Web)"/>
    <w:basedOn w:val="a"/>
    <w:uiPriority w:val="99"/>
    <w:rsid w:val="00EB58BA"/>
    <w:pPr>
      <w:spacing w:before="100" w:beforeAutospacing="1" w:after="100" w:afterAutospacing="1"/>
    </w:pPr>
    <w:rPr>
      <w:sz w:val="24"/>
      <w:szCs w:val="24"/>
    </w:rPr>
  </w:style>
  <w:style w:type="character" w:customStyle="1" w:styleId="lnk">
    <w:name w:val="lnk"/>
    <w:uiPriority w:val="99"/>
    <w:rsid w:val="00EB58BA"/>
  </w:style>
  <w:style w:type="character" w:customStyle="1" w:styleId="WW8Num2z1">
    <w:name w:val="WW8Num2z1"/>
    <w:uiPriority w:val="99"/>
    <w:rsid w:val="008B0280"/>
  </w:style>
  <w:style w:type="character" w:customStyle="1" w:styleId="FontStyle13">
    <w:name w:val="Font Style13"/>
    <w:rsid w:val="000F5DBC"/>
    <w:rPr>
      <w:rFonts w:ascii="Times New Roman" w:hAnsi="Times New Roman"/>
      <w:sz w:val="24"/>
    </w:rPr>
  </w:style>
  <w:style w:type="character" w:styleId="af7">
    <w:name w:val="Emphasis"/>
    <w:basedOn w:val="a0"/>
    <w:uiPriority w:val="20"/>
    <w:qFormat/>
    <w:rsid w:val="00F22C32"/>
    <w:rPr>
      <w:rFonts w:ascii="Times New Roman" w:hAnsi="Times New Roman" w:cs="Times New Roman"/>
      <w:i/>
    </w:rPr>
  </w:style>
  <w:style w:type="paragraph" w:customStyle="1" w:styleId="Style7">
    <w:name w:val="Style7"/>
    <w:basedOn w:val="a"/>
    <w:rsid w:val="00875C56"/>
    <w:pPr>
      <w:widowControl w:val="0"/>
      <w:autoSpaceDE w:val="0"/>
      <w:autoSpaceDN w:val="0"/>
      <w:adjustRightInd w:val="0"/>
      <w:spacing w:line="274" w:lineRule="exact"/>
      <w:ind w:firstLine="480"/>
    </w:pPr>
    <w:rPr>
      <w:sz w:val="24"/>
      <w:szCs w:val="24"/>
    </w:rPr>
  </w:style>
  <w:style w:type="character" w:customStyle="1" w:styleId="8">
    <w:name w:val="Основной текст8"/>
    <w:rsid w:val="00AE2A6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postheadertitleauthorname">
    <w:name w:val="postheadertitle__authorname"/>
    <w:basedOn w:val="a0"/>
    <w:rsid w:val="009E5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2155">
              <w:blockQuote w:val="1"/>
              <w:marLeft w:val="123"/>
              <w:marRight w:val="123"/>
              <w:marTop w:val="123"/>
              <w:marBottom w:val="123"/>
              <w:divBdr>
                <w:top w:val="none" w:sz="0" w:space="0" w:color="auto"/>
                <w:left w:val="single" w:sz="4" w:space="6" w:color="0857A6"/>
                <w:bottom w:val="none" w:sz="0" w:space="0" w:color="auto"/>
                <w:right w:val="none" w:sz="0" w:space="0" w:color="auto"/>
              </w:divBdr>
              <w:divsChild>
                <w:div w:id="4773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3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7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2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1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02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7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3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ode-qr.ru/storage/generated/2024/09/19/3a789b7c347fd8badd03b3cc4d041ae9/2024091905034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80;&#1089;&#1100;&#1084;&#1072;%20&#1064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Письма Шаблон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генслицкая</dc:creator>
  <cp:lastModifiedBy>Алёшечкин Денис</cp:lastModifiedBy>
  <cp:revision>3</cp:revision>
  <cp:lastPrinted>2023-06-01T01:27:00Z</cp:lastPrinted>
  <dcterms:created xsi:type="dcterms:W3CDTF">2025-02-04T06:15:00Z</dcterms:created>
  <dcterms:modified xsi:type="dcterms:W3CDTF">2025-02-04T06:19:00Z</dcterms:modified>
</cp:coreProperties>
</file>