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D3" w:rsidRDefault="005972D3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5972D3" w:rsidRPr="0034376F" w:rsidRDefault="005972D3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>Информация о количестве и результатах рассмотрения обращений</w:t>
      </w:r>
      <w:r>
        <w:rPr>
          <w:rStyle w:val="s1"/>
          <w:bCs/>
          <w:color w:val="000000"/>
          <w:sz w:val="28"/>
          <w:szCs w:val="28"/>
        </w:rPr>
        <w:t xml:space="preserve"> граждан</w:t>
      </w:r>
      <w:r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5972D3" w:rsidRPr="001B4E25" w:rsidRDefault="005972D3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в </w:t>
      </w:r>
      <w:r>
        <w:rPr>
          <w:rStyle w:val="s1"/>
          <w:bCs/>
          <w:color w:val="000000"/>
          <w:sz w:val="28"/>
          <w:szCs w:val="28"/>
        </w:rPr>
        <w:t xml:space="preserve">администрацию Рыбинского района в </w:t>
      </w:r>
      <w:r>
        <w:rPr>
          <w:rStyle w:val="s1"/>
          <w:bCs/>
          <w:color w:val="000000"/>
          <w:sz w:val="28"/>
          <w:szCs w:val="28"/>
          <w:lang w:val="en-US"/>
        </w:rPr>
        <w:t>IV</w:t>
      </w:r>
      <w:r>
        <w:rPr>
          <w:rStyle w:val="s1"/>
          <w:bCs/>
          <w:color w:val="000000"/>
          <w:sz w:val="28"/>
          <w:szCs w:val="28"/>
        </w:rPr>
        <w:t xml:space="preserve"> квартале 2024 года</w:t>
      </w:r>
    </w:p>
    <w:p w:rsidR="005972D3" w:rsidRPr="0034376F" w:rsidRDefault="005972D3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632" w:type="dxa"/>
        <w:tblInd w:w="-127" w:type="dxa"/>
        <w:tblLook w:val="00A0"/>
      </w:tblPr>
      <w:tblGrid>
        <w:gridCol w:w="870"/>
        <w:gridCol w:w="2316"/>
        <w:gridCol w:w="5603"/>
        <w:gridCol w:w="1843"/>
      </w:tblGrid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Default="005972D3" w:rsidP="00254B48">
            <w:pPr>
              <w:pStyle w:val="p5"/>
              <w:spacing w:before="0" w:beforeAutospacing="0" w:after="0" w:afterAutospacing="0" w:line="276" w:lineRule="auto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1"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квартал</w:t>
            </w:r>
          </w:p>
          <w:p w:rsidR="005972D3" w:rsidRPr="002A11A6" w:rsidRDefault="005972D3" w:rsidP="00254B48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2024 года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53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7F6F26" w:rsidRDefault="005972D3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972D3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6" w:type="dxa"/>
            <w:vAlign w:val="center"/>
          </w:tcPr>
          <w:p w:rsidR="005972D3" w:rsidRPr="002A11A6" w:rsidRDefault="005972D3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03" w:type="dxa"/>
          </w:tcPr>
          <w:p w:rsidR="005972D3" w:rsidRPr="002A11A6" w:rsidRDefault="005972D3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843" w:type="dxa"/>
          </w:tcPr>
          <w:p w:rsidR="005972D3" w:rsidRPr="002A11A6" w:rsidRDefault="005972D3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2006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5972D3" w:rsidRPr="002A11A6" w:rsidRDefault="005972D3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AB61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46DE8" w:rsidRDefault="005972D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Всего принято граждан на личном приеме в администрации городского округа, муниципального округа, муниципального района (без учета сельских поселений)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C1140B" w:rsidRDefault="005972D3" w:rsidP="009C15C5">
            <w:pPr>
              <w:rPr>
                <w:rFonts w:ascii="Times New Roman" w:hAnsi="Times New Roman" w:cs="Times New Roman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главой городского округа, муниципального округа,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иными уполномоченными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972D3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2D3" w:rsidRPr="00C1140B" w:rsidRDefault="005972D3" w:rsidP="00646189">
            <w:pPr>
              <w:tabs>
                <w:tab w:val="left" w:pos="6855"/>
              </w:tabs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2D3" w:rsidRPr="002A11A6" w:rsidRDefault="005972D3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</w:tbl>
    <w:p w:rsidR="005972D3" w:rsidRDefault="005972D3" w:rsidP="000F15AE">
      <w:pPr>
        <w:rPr>
          <w:color w:val="auto"/>
        </w:rPr>
      </w:pPr>
    </w:p>
    <w:p w:rsidR="005972D3" w:rsidRDefault="005972D3" w:rsidP="00E96D52">
      <w:pPr>
        <w:jc w:val="both"/>
        <w:rPr>
          <w:sz w:val="2"/>
          <w:szCs w:val="2"/>
        </w:rPr>
      </w:pPr>
    </w:p>
    <w:p w:rsidR="005972D3" w:rsidRDefault="005972D3">
      <w:pPr>
        <w:rPr>
          <w:sz w:val="2"/>
          <w:szCs w:val="2"/>
        </w:rPr>
      </w:pPr>
    </w:p>
    <w:p w:rsidR="005972D3" w:rsidRDefault="005972D3">
      <w:pPr>
        <w:rPr>
          <w:sz w:val="2"/>
          <w:szCs w:val="2"/>
        </w:rPr>
      </w:pPr>
    </w:p>
    <w:sectPr w:rsidR="005972D3" w:rsidSect="00C65802">
      <w:headerReference w:type="default" r:id="rId6"/>
      <w:pgSz w:w="11906" w:h="16838"/>
      <w:pgMar w:top="851" w:right="1134" w:bottom="567" w:left="56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D3" w:rsidRDefault="005972D3">
      <w:r>
        <w:separator/>
      </w:r>
    </w:p>
  </w:endnote>
  <w:endnote w:type="continuationSeparator" w:id="0">
    <w:p w:rsidR="005972D3" w:rsidRDefault="0059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D3" w:rsidRDefault="005972D3"/>
  </w:footnote>
  <w:footnote w:type="continuationSeparator" w:id="0">
    <w:p w:rsidR="005972D3" w:rsidRDefault="005972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3" w:rsidRPr="006D1157" w:rsidRDefault="005972D3">
    <w:pPr>
      <w:pStyle w:val="Header"/>
      <w:jc w:val="center"/>
      <w:rPr>
        <w:sz w:val="8"/>
        <w:szCs w:val="8"/>
      </w:rPr>
    </w:pPr>
  </w:p>
  <w:p w:rsidR="005972D3" w:rsidRPr="00C65802" w:rsidRDefault="005972D3">
    <w:pPr>
      <w:pStyle w:val="Header"/>
      <w:jc w:val="center"/>
      <w:rPr>
        <w:sz w:val="8"/>
        <w:szCs w:val="8"/>
      </w:rPr>
    </w:pPr>
  </w:p>
  <w:p w:rsidR="005972D3" w:rsidRDefault="005972D3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E4"/>
    <w:rsid w:val="0002688B"/>
    <w:rsid w:val="00030708"/>
    <w:rsid w:val="00040B70"/>
    <w:rsid w:val="000B4AA1"/>
    <w:rsid w:val="000B4D41"/>
    <w:rsid w:val="000B6F28"/>
    <w:rsid w:val="000E4A95"/>
    <w:rsid w:val="000F15AE"/>
    <w:rsid w:val="000F5CCB"/>
    <w:rsid w:val="00101EB0"/>
    <w:rsid w:val="001074A6"/>
    <w:rsid w:val="00150A0C"/>
    <w:rsid w:val="001521B2"/>
    <w:rsid w:val="001636D4"/>
    <w:rsid w:val="001B4E25"/>
    <w:rsid w:val="001D5BC7"/>
    <w:rsid w:val="00221BD6"/>
    <w:rsid w:val="0023118A"/>
    <w:rsid w:val="00246DE8"/>
    <w:rsid w:val="00254B48"/>
    <w:rsid w:val="002A11A6"/>
    <w:rsid w:val="002E0E68"/>
    <w:rsid w:val="003038E1"/>
    <w:rsid w:val="0034376F"/>
    <w:rsid w:val="003502B7"/>
    <w:rsid w:val="00371EF5"/>
    <w:rsid w:val="00386F8C"/>
    <w:rsid w:val="003A5992"/>
    <w:rsid w:val="003B72D7"/>
    <w:rsid w:val="00417442"/>
    <w:rsid w:val="0041773B"/>
    <w:rsid w:val="004408AF"/>
    <w:rsid w:val="00470F95"/>
    <w:rsid w:val="004844A0"/>
    <w:rsid w:val="004B2349"/>
    <w:rsid w:val="00510DFB"/>
    <w:rsid w:val="00524AE4"/>
    <w:rsid w:val="00535AEB"/>
    <w:rsid w:val="005433E1"/>
    <w:rsid w:val="005465BC"/>
    <w:rsid w:val="0054765D"/>
    <w:rsid w:val="0056403D"/>
    <w:rsid w:val="00566D75"/>
    <w:rsid w:val="00570B17"/>
    <w:rsid w:val="00571140"/>
    <w:rsid w:val="005972D3"/>
    <w:rsid w:val="005C7CC0"/>
    <w:rsid w:val="005D5DFB"/>
    <w:rsid w:val="0060106D"/>
    <w:rsid w:val="00640745"/>
    <w:rsid w:val="00640FD0"/>
    <w:rsid w:val="00646189"/>
    <w:rsid w:val="00677F64"/>
    <w:rsid w:val="00686539"/>
    <w:rsid w:val="00694A93"/>
    <w:rsid w:val="006A5FE1"/>
    <w:rsid w:val="006D1157"/>
    <w:rsid w:val="006E3D55"/>
    <w:rsid w:val="00716C9D"/>
    <w:rsid w:val="00725833"/>
    <w:rsid w:val="007323FB"/>
    <w:rsid w:val="00737596"/>
    <w:rsid w:val="00741EEE"/>
    <w:rsid w:val="00744AD4"/>
    <w:rsid w:val="0075692B"/>
    <w:rsid w:val="00756BE6"/>
    <w:rsid w:val="007577CC"/>
    <w:rsid w:val="007A6767"/>
    <w:rsid w:val="007C4EBB"/>
    <w:rsid w:val="007C6E49"/>
    <w:rsid w:val="007D1DFC"/>
    <w:rsid w:val="007F6F26"/>
    <w:rsid w:val="00812A91"/>
    <w:rsid w:val="00834278"/>
    <w:rsid w:val="00834A1C"/>
    <w:rsid w:val="008A1989"/>
    <w:rsid w:val="008B12BF"/>
    <w:rsid w:val="008D1844"/>
    <w:rsid w:val="00906EA0"/>
    <w:rsid w:val="00923676"/>
    <w:rsid w:val="00995479"/>
    <w:rsid w:val="009C15C5"/>
    <w:rsid w:val="009D6D92"/>
    <w:rsid w:val="00A04B16"/>
    <w:rsid w:val="00A2029F"/>
    <w:rsid w:val="00AB619C"/>
    <w:rsid w:val="00AB744D"/>
    <w:rsid w:val="00AD0180"/>
    <w:rsid w:val="00B06C6B"/>
    <w:rsid w:val="00B21928"/>
    <w:rsid w:val="00B37695"/>
    <w:rsid w:val="00B42CF0"/>
    <w:rsid w:val="00B54347"/>
    <w:rsid w:val="00B55DDC"/>
    <w:rsid w:val="00B704B6"/>
    <w:rsid w:val="00B91725"/>
    <w:rsid w:val="00BB71A4"/>
    <w:rsid w:val="00BF375E"/>
    <w:rsid w:val="00C1140B"/>
    <w:rsid w:val="00C20068"/>
    <w:rsid w:val="00C37B28"/>
    <w:rsid w:val="00C65802"/>
    <w:rsid w:val="00CA5103"/>
    <w:rsid w:val="00CA6FA0"/>
    <w:rsid w:val="00CA7C36"/>
    <w:rsid w:val="00CD70A6"/>
    <w:rsid w:val="00CE1BD9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F6AE4"/>
    <w:rsid w:val="00E6215B"/>
    <w:rsid w:val="00E62B27"/>
    <w:rsid w:val="00E92333"/>
    <w:rsid w:val="00E96D52"/>
    <w:rsid w:val="00EC2240"/>
    <w:rsid w:val="00EE3F2A"/>
    <w:rsid w:val="00F3628E"/>
    <w:rsid w:val="00F432C1"/>
    <w:rsid w:val="00F75B74"/>
    <w:rsid w:val="00FA225D"/>
    <w:rsid w:val="00FB779E"/>
    <w:rsid w:val="00FE46C1"/>
    <w:rsid w:val="00FF0CDD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E49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7C6E49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C6E4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1MSGothic">
    <w:name w:val="Заголовок №1 + MS Gothic"/>
    <w:aliases w:val="5 pt,Не курсив"/>
    <w:basedOn w:val="1"/>
    <w:uiPriority w:val="99"/>
    <w:rsid w:val="007C6E49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basedOn w:val="a"/>
    <w:uiPriority w:val="99"/>
    <w:rsid w:val="007C6E49"/>
    <w:rPr>
      <w:color w:val="000000"/>
      <w:spacing w:val="0"/>
      <w:w w:val="100"/>
      <w:position w:val="0"/>
      <w:lang w:val="ru-RU"/>
    </w:rPr>
  </w:style>
  <w:style w:type="character" w:customStyle="1" w:styleId="SimSun">
    <w:name w:val="Основной текст + SimSun"/>
    <w:aliases w:val="14 pt"/>
    <w:basedOn w:val="a"/>
    <w:uiPriority w:val="99"/>
    <w:rsid w:val="007C6E49"/>
    <w:rPr>
      <w:rFonts w:ascii="SimSun" w:eastAsia="SimSun" w:hAnsi="SimSun" w:cs="SimSun"/>
      <w:color w:val="000000"/>
      <w:spacing w:val="0"/>
      <w:w w:val="100"/>
      <w:position w:val="0"/>
      <w:sz w:val="28"/>
      <w:szCs w:val="28"/>
    </w:rPr>
  </w:style>
  <w:style w:type="character" w:customStyle="1" w:styleId="Corbel">
    <w:name w:val="Основной текст + Corbel"/>
    <w:aliases w:val="17,5 pt1"/>
    <w:basedOn w:val="a"/>
    <w:uiPriority w:val="99"/>
    <w:rsid w:val="007C6E49"/>
    <w:rPr>
      <w:rFonts w:ascii="Corbel" w:hAnsi="Corbel" w:cs="Corbel"/>
      <w:color w:val="000000"/>
      <w:spacing w:val="0"/>
      <w:w w:val="100"/>
      <w:position w:val="0"/>
      <w:sz w:val="35"/>
      <w:szCs w:val="35"/>
    </w:rPr>
  </w:style>
  <w:style w:type="paragraph" w:customStyle="1" w:styleId="2">
    <w:name w:val="Основной текст2"/>
    <w:basedOn w:val="Normal"/>
    <w:link w:val="a"/>
    <w:uiPriority w:val="99"/>
    <w:rsid w:val="007C6E49"/>
    <w:pPr>
      <w:shd w:val="clear" w:color="auto" w:fill="FFFFFF"/>
      <w:spacing w:after="120" w:line="24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Normal"/>
    <w:link w:val="1"/>
    <w:uiPriority w:val="99"/>
    <w:rsid w:val="007C6E49"/>
    <w:pPr>
      <w:shd w:val="clear" w:color="auto" w:fill="FFFFFF"/>
      <w:spacing w:after="60" w:line="24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Header">
    <w:name w:val="header"/>
    <w:basedOn w:val="Normal"/>
    <w:link w:val="HeaderChar"/>
    <w:uiPriority w:val="99"/>
    <w:rsid w:val="000F15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15A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F15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5AE"/>
    <w:rPr>
      <w:rFonts w:cs="Times New Roman"/>
      <w:color w:val="000000"/>
    </w:rPr>
  </w:style>
  <w:style w:type="paragraph" w:customStyle="1" w:styleId="p5">
    <w:name w:val="p5"/>
    <w:basedOn w:val="Normal"/>
    <w:uiPriority w:val="99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Normal"/>
    <w:uiPriority w:val="99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DefaultParagraphFont"/>
    <w:uiPriority w:val="99"/>
    <w:rsid w:val="000F15AE"/>
    <w:rPr>
      <w:rFonts w:cs="Times New Roman"/>
    </w:rPr>
  </w:style>
  <w:style w:type="table" w:styleId="TableGrid">
    <w:name w:val="Table Grid"/>
    <w:basedOn w:val="TableNormal"/>
    <w:uiPriority w:val="99"/>
    <w:rsid w:val="00906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6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D92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150A0C"/>
    <w:rPr>
      <w:rFonts w:ascii="Microsoft Sans Serif" w:eastAsia="Times New Roman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476</Words>
  <Characters>2714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и результатах рассмотрения обращений граждан, </dc:title>
  <dc:subject/>
  <dc:creator>Пользователь</dc:creator>
  <cp:keywords/>
  <dc:description/>
  <cp:lastModifiedBy>User</cp:lastModifiedBy>
  <cp:revision>2</cp:revision>
  <cp:lastPrinted>2024-01-09T02:21:00Z</cp:lastPrinted>
  <dcterms:created xsi:type="dcterms:W3CDTF">2025-01-20T06:19:00Z</dcterms:created>
  <dcterms:modified xsi:type="dcterms:W3CDTF">2025-01-20T06:19:00Z</dcterms:modified>
</cp:coreProperties>
</file>